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6" w:rsidRDefault="00E273D0">
      <w:pPr>
        <w:jc w:val="both"/>
        <w:rPr>
          <w:sz w:val="28"/>
        </w:rPr>
      </w:pPr>
      <w:bookmarkStart w:id="0" w:name="_GoBack"/>
      <w:bookmarkEnd w:id="0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-243840</wp:posOffset>
                </wp:positionH>
                <wp:positionV relativeFrom="page">
                  <wp:posOffset>600075</wp:posOffset>
                </wp:positionV>
                <wp:extent cx="6699885" cy="1924050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Default="00A04581" w:rsidP="00AD2336">
                            <w:pPr>
                              <w:jc w:val="center"/>
                            </w:pPr>
                          </w:p>
                          <w:p w:rsidR="003C2C56" w:rsidRDefault="003C2C56" w:rsidP="00103A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03A92" w:rsidRDefault="00110768" w:rsidP="001107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РОСТОВСКАЯ ОБЛАСТЬ </w:t>
                            </w:r>
                            <w:r w:rsidR="00103A92">
                              <w:rPr>
                                <w:sz w:val="28"/>
                                <w:szCs w:val="28"/>
                              </w:rPr>
                              <w:t>ЕГОРЛЫКСКИЙ РАЙОН</w:t>
                            </w:r>
                          </w:p>
                          <w:p w:rsidR="00103A92" w:rsidRDefault="00110768" w:rsidP="001107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МУНИЦИПАЛЬНОЕ </w:t>
                            </w:r>
                            <w:r w:rsidR="00EE27A1">
                              <w:rPr>
                                <w:sz w:val="28"/>
                                <w:szCs w:val="28"/>
                              </w:rPr>
                              <w:t>ОБРАЗОВАНИЕ «</w:t>
                            </w:r>
                            <w:r w:rsidR="00103A92">
                              <w:rPr>
                                <w:sz w:val="28"/>
                                <w:szCs w:val="28"/>
                              </w:rPr>
                              <w:t>РОГОВСКОЕ СЕЛЬСКОЕ ПОСЕЛЕНИЕ»</w:t>
                            </w:r>
                          </w:p>
                          <w:p w:rsidR="00103A92" w:rsidRDefault="00103A92" w:rsidP="00103A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СОБРАНИЕ ДЕПУТАТОВ РОГОВСКОГО СЕЛЬСКОГО ПОСЕЛЕНИЯ</w:t>
                            </w:r>
                          </w:p>
                          <w:p w:rsidR="00103A92" w:rsidRPr="00110768" w:rsidRDefault="00103A92" w:rsidP="00103A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103A92" w:rsidRDefault="00103A92" w:rsidP="00103A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473"/>
                              <w:gridCol w:w="3474"/>
                              <w:gridCol w:w="3474"/>
                            </w:tblGrid>
                            <w:tr w:rsidR="00103A92" w:rsidRPr="00FF4C30" w:rsidTr="00610AE6">
                              <w:tc>
                                <w:tcPr>
                                  <w:tcW w:w="3473" w:type="dxa"/>
                                  <w:shd w:val="clear" w:color="auto" w:fill="auto"/>
                                </w:tcPr>
                                <w:p w:rsidR="00103A92" w:rsidRPr="00FF4C30" w:rsidRDefault="00751C1C" w:rsidP="00016A8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«___» _______</w:t>
                                  </w:r>
                                  <w:r w:rsidR="00EE27A1">
                                    <w:rPr>
                                      <w:sz w:val="28"/>
                                      <w:szCs w:val="28"/>
                                    </w:rPr>
                                    <w:t xml:space="preserve">_ </w:t>
                                  </w:r>
                                  <w:r w:rsidR="00EE27A1" w:rsidRPr="00FF4C30">
                                    <w:rPr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  <w:r w:rsidR="00103A92" w:rsidRPr="00FF4C30">
                                    <w:rPr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shd w:val="clear" w:color="auto" w:fill="auto"/>
                                </w:tcPr>
                                <w:p w:rsidR="00103A92" w:rsidRPr="00FF4C30" w:rsidRDefault="00103A92" w:rsidP="00751C1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F4C30">
                                    <w:rPr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shd w:val="clear" w:color="auto" w:fill="auto"/>
                                </w:tcPr>
                                <w:p w:rsidR="00103A92" w:rsidRPr="00FF4C30" w:rsidRDefault="00103A92" w:rsidP="00610AE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п. Роговский</w:t>
                                  </w:r>
                                </w:p>
                              </w:tc>
                            </w:tr>
                          </w:tbl>
                          <w:p w:rsidR="00A04581" w:rsidRPr="00F919FB" w:rsidRDefault="00A04581" w:rsidP="00103A92">
                            <w:pPr>
                              <w:jc w:val="center"/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19.2pt;margin-top:47.25pt;width:527.55pt;height:1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" filled="f" stroked="f">
                <v:textbox>
                  <w:txbxContent>
                    <w:p w:rsidR="00A04581" w:rsidRDefault="00A04581" w:rsidP="00AD2336">
                      <w:pPr>
                        <w:jc w:val="center"/>
                      </w:pPr>
                    </w:p>
                    <w:p w:rsidR="003C2C56" w:rsidRDefault="003C2C56" w:rsidP="00103A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03A92" w:rsidRDefault="00110768" w:rsidP="001107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РОСТОВСКАЯ ОБЛАСТЬ </w:t>
                      </w:r>
                      <w:r w:rsidR="00103A92">
                        <w:rPr>
                          <w:sz w:val="28"/>
                          <w:szCs w:val="28"/>
                        </w:rPr>
                        <w:t>ЕГОРЛЫКСКИЙ РАЙОН</w:t>
                      </w:r>
                    </w:p>
                    <w:p w:rsidR="00103A92" w:rsidRDefault="00110768" w:rsidP="001107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МУНИЦИПАЛЬНОЕ </w:t>
                      </w:r>
                      <w:r w:rsidR="00EE27A1">
                        <w:rPr>
                          <w:sz w:val="28"/>
                          <w:szCs w:val="28"/>
                        </w:rPr>
                        <w:t>ОБРАЗОВАНИЕ «</w:t>
                      </w:r>
                      <w:r w:rsidR="00103A92">
                        <w:rPr>
                          <w:sz w:val="28"/>
                          <w:szCs w:val="28"/>
                        </w:rPr>
                        <w:t>РОГОВСКОЕ СЕЛЬСКОЕ ПОСЕЛЕНИЕ»</w:t>
                      </w:r>
                    </w:p>
                    <w:p w:rsidR="00103A92" w:rsidRDefault="00103A92" w:rsidP="00103A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СОБРАНИЕ ДЕПУТАТОВ РОГОВСКОГО СЕЛЬСКОГО ПОСЕЛЕНИЯ</w:t>
                      </w:r>
                    </w:p>
                    <w:p w:rsidR="00103A92" w:rsidRPr="00110768" w:rsidRDefault="00103A92" w:rsidP="00103A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РЕШЕНИЕ</w:t>
                      </w:r>
                    </w:p>
                    <w:p w:rsidR="00103A92" w:rsidRDefault="00103A92" w:rsidP="00103A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473"/>
                        <w:gridCol w:w="3474"/>
                        <w:gridCol w:w="3474"/>
                      </w:tblGrid>
                      <w:tr w:rsidR="00103A92" w:rsidRPr="00FF4C30" w:rsidTr="00610AE6">
                        <w:tc>
                          <w:tcPr>
                            <w:tcW w:w="3473" w:type="dxa"/>
                            <w:shd w:val="clear" w:color="auto" w:fill="auto"/>
                          </w:tcPr>
                          <w:p w:rsidR="00103A92" w:rsidRPr="00FF4C30" w:rsidRDefault="00751C1C" w:rsidP="00016A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«___» _______</w:t>
                            </w:r>
                            <w:r w:rsidR="00EE27A1">
                              <w:rPr>
                                <w:sz w:val="28"/>
                                <w:szCs w:val="28"/>
                              </w:rPr>
                              <w:t xml:space="preserve">_ </w:t>
                            </w:r>
                            <w:r w:rsidR="00EE27A1" w:rsidRPr="00FF4C30">
                              <w:rPr>
                                <w:sz w:val="28"/>
                                <w:szCs w:val="28"/>
                              </w:rPr>
                              <w:t>2025</w:t>
                            </w:r>
                            <w:r w:rsidR="00103A92" w:rsidRPr="00FF4C30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c>
                        <w:tc>
                          <w:tcPr>
                            <w:tcW w:w="3474" w:type="dxa"/>
                            <w:shd w:val="clear" w:color="auto" w:fill="auto"/>
                          </w:tcPr>
                          <w:p w:rsidR="00103A92" w:rsidRPr="00FF4C30" w:rsidRDefault="00103A92" w:rsidP="00751C1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C30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3474" w:type="dxa"/>
                            <w:shd w:val="clear" w:color="auto" w:fill="auto"/>
                          </w:tcPr>
                          <w:p w:rsidR="00103A92" w:rsidRPr="00FF4C30" w:rsidRDefault="00103A92" w:rsidP="00610AE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п. Роговский</w:t>
                            </w:r>
                          </w:p>
                        </w:tc>
                      </w:tr>
                    </w:tbl>
                    <w:p w:rsidR="00A04581" w:rsidRPr="00F919FB" w:rsidRDefault="00A04581" w:rsidP="00103A92">
                      <w:pPr>
                        <w:jc w:val="center"/>
                        <w:rPr>
                          <w:b/>
                          <w:spacing w:val="7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center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2E365B" w:rsidRDefault="002E365B" w:rsidP="003E23DB">
      <w:pPr>
        <w:ind w:firstLine="708"/>
        <w:jc w:val="both"/>
        <w:rPr>
          <w:sz w:val="28"/>
        </w:rPr>
      </w:pPr>
    </w:p>
    <w:p w:rsidR="005648DB" w:rsidRPr="005B42E5" w:rsidRDefault="005648DB" w:rsidP="005648D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Pr="005648DB">
        <w:rPr>
          <w:sz w:val="28"/>
          <w:szCs w:val="28"/>
        </w:rPr>
        <w:t xml:space="preserve"> </w:t>
      </w:r>
      <w:r w:rsidRPr="005B42E5">
        <w:rPr>
          <w:sz w:val="28"/>
          <w:szCs w:val="28"/>
        </w:rPr>
        <w:t>Собрания</w:t>
      </w:r>
    </w:p>
    <w:p w:rsidR="005648DB" w:rsidRPr="005B42E5" w:rsidRDefault="005648DB" w:rsidP="005648DB">
      <w:pPr>
        <w:jc w:val="both"/>
        <w:rPr>
          <w:sz w:val="28"/>
          <w:szCs w:val="28"/>
        </w:rPr>
      </w:pPr>
      <w:r w:rsidRPr="005B42E5">
        <w:rPr>
          <w:sz w:val="28"/>
          <w:szCs w:val="28"/>
        </w:rPr>
        <w:t>депутатов Роговского сельского поселения</w:t>
      </w:r>
    </w:p>
    <w:p w:rsidR="005648DB" w:rsidRDefault="005648DB" w:rsidP="007A5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6A83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016A8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751C1C">
        <w:rPr>
          <w:sz w:val="28"/>
          <w:szCs w:val="28"/>
        </w:rPr>
        <w:t>2</w:t>
      </w:r>
      <w:r w:rsidR="00016A83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016A83">
        <w:rPr>
          <w:sz w:val="28"/>
          <w:szCs w:val="28"/>
        </w:rPr>
        <w:t>112</w:t>
      </w:r>
    </w:p>
    <w:p w:rsidR="00732092" w:rsidRPr="00732092" w:rsidRDefault="005648DB" w:rsidP="007320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2092" w:rsidRPr="00732092">
        <w:rPr>
          <w:sz w:val="28"/>
          <w:szCs w:val="28"/>
        </w:rPr>
        <w:t>О прогнозном плане (программе) приватизации</w:t>
      </w:r>
    </w:p>
    <w:p w:rsidR="00732092" w:rsidRPr="00732092" w:rsidRDefault="00732092" w:rsidP="00732092">
      <w:pPr>
        <w:jc w:val="both"/>
        <w:rPr>
          <w:sz w:val="28"/>
          <w:szCs w:val="28"/>
        </w:rPr>
      </w:pPr>
      <w:r w:rsidRPr="00732092">
        <w:rPr>
          <w:sz w:val="28"/>
          <w:szCs w:val="28"/>
        </w:rPr>
        <w:t>муниципального имущества муниципального</w:t>
      </w:r>
    </w:p>
    <w:p w:rsidR="00732092" w:rsidRPr="00732092" w:rsidRDefault="00732092" w:rsidP="00732092">
      <w:pPr>
        <w:jc w:val="both"/>
        <w:rPr>
          <w:sz w:val="28"/>
          <w:szCs w:val="28"/>
        </w:rPr>
      </w:pPr>
      <w:r w:rsidRPr="00732092">
        <w:rPr>
          <w:sz w:val="28"/>
          <w:szCs w:val="28"/>
        </w:rPr>
        <w:t>образования «Роговское сельское поселение»</w:t>
      </w:r>
    </w:p>
    <w:p w:rsidR="007A5F8A" w:rsidRPr="00180A19" w:rsidRDefault="00732092" w:rsidP="00732092">
      <w:pPr>
        <w:jc w:val="both"/>
        <w:rPr>
          <w:sz w:val="28"/>
          <w:szCs w:val="28"/>
        </w:rPr>
      </w:pPr>
      <w:r w:rsidRPr="00732092">
        <w:rPr>
          <w:sz w:val="28"/>
          <w:szCs w:val="28"/>
        </w:rPr>
        <w:t>Егорлыкского района на 202</w:t>
      </w:r>
      <w:r w:rsidR="00016A83">
        <w:rPr>
          <w:sz w:val="28"/>
          <w:szCs w:val="28"/>
        </w:rPr>
        <w:t>5</w:t>
      </w:r>
      <w:r w:rsidRPr="00732092">
        <w:rPr>
          <w:sz w:val="28"/>
          <w:szCs w:val="28"/>
        </w:rPr>
        <w:t xml:space="preserve"> год</w:t>
      </w:r>
      <w:r w:rsidR="005648DB">
        <w:rPr>
          <w:sz w:val="28"/>
          <w:szCs w:val="28"/>
        </w:rPr>
        <w:t>»</w:t>
      </w:r>
      <w:r w:rsidR="007A5F8A" w:rsidRPr="00180A19">
        <w:rPr>
          <w:sz w:val="28"/>
          <w:szCs w:val="28"/>
        </w:rPr>
        <w:tab/>
      </w:r>
      <w:r w:rsidR="007A5F8A">
        <w:rPr>
          <w:sz w:val="28"/>
          <w:szCs w:val="28"/>
        </w:rPr>
        <w:tab/>
      </w:r>
      <w:r w:rsidR="007A5F8A">
        <w:rPr>
          <w:sz w:val="28"/>
          <w:szCs w:val="28"/>
        </w:rPr>
        <w:tab/>
      </w:r>
      <w:r w:rsidR="007A5F8A">
        <w:rPr>
          <w:sz w:val="28"/>
          <w:szCs w:val="28"/>
        </w:rPr>
        <w:tab/>
      </w:r>
      <w:r w:rsidR="007A5F8A" w:rsidRPr="00180A19">
        <w:rPr>
          <w:sz w:val="28"/>
          <w:szCs w:val="28"/>
        </w:rPr>
        <w:tab/>
      </w:r>
      <w:r w:rsidR="007A5F8A" w:rsidRPr="00180A19">
        <w:rPr>
          <w:sz w:val="28"/>
          <w:szCs w:val="28"/>
        </w:rPr>
        <w:tab/>
      </w:r>
      <w:r w:rsidR="007A5F8A" w:rsidRPr="00180A19">
        <w:rPr>
          <w:sz w:val="28"/>
          <w:szCs w:val="28"/>
        </w:rPr>
        <w:tab/>
      </w:r>
      <w:r w:rsidR="007A5F8A">
        <w:rPr>
          <w:sz w:val="28"/>
          <w:szCs w:val="28"/>
        </w:rPr>
        <w:t xml:space="preserve">   </w:t>
      </w:r>
      <w:r w:rsidR="007A5F8A" w:rsidRPr="00180A19">
        <w:rPr>
          <w:sz w:val="28"/>
          <w:szCs w:val="28"/>
        </w:rPr>
        <w:tab/>
        <w:t xml:space="preserve"> </w:t>
      </w:r>
    </w:p>
    <w:p w:rsidR="002E365B" w:rsidRDefault="002E365B" w:rsidP="00552123">
      <w:pPr>
        <w:jc w:val="both"/>
        <w:rPr>
          <w:sz w:val="28"/>
          <w:szCs w:val="28"/>
        </w:rPr>
      </w:pPr>
    </w:p>
    <w:p w:rsidR="00D54FDC" w:rsidRDefault="007A5F8A" w:rsidP="00D54FDC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6FF1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="00AD2336">
        <w:rPr>
          <w:sz w:val="28"/>
          <w:szCs w:val="28"/>
        </w:rPr>
        <w:t xml:space="preserve"> закона</w:t>
      </w:r>
      <w:r w:rsidRPr="000D6F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D6F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имущества», </w:t>
      </w:r>
      <w:r w:rsidRPr="00AD176B">
        <w:rPr>
          <w:color w:val="000000"/>
          <w:sz w:val="28"/>
          <w:szCs w:val="28"/>
        </w:rPr>
        <w:t xml:space="preserve"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06.10.2003 № 131-ФЗ "Об общих принципах организации местного самоуправления в Российской Федерации", </w:t>
      </w:r>
      <w:r w:rsidR="00AD2336" w:rsidRPr="00AD176B">
        <w:rPr>
          <w:sz w:val="28"/>
          <w:szCs w:val="28"/>
        </w:rPr>
        <w:t xml:space="preserve">Положением о порядке управления и распоряжения </w:t>
      </w:r>
      <w:r w:rsidR="00016A83">
        <w:rPr>
          <w:sz w:val="28"/>
          <w:szCs w:val="28"/>
        </w:rPr>
        <w:t>имущество, находящимся в муниципальной собственности Роговского сельского поселения</w:t>
      </w:r>
      <w:r w:rsidR="00AD2336" w:rsidRPr="00AD176B">
        <w:rPr>
          <w:sz w:val="28"/>
          <w:szCs w:val="28"/>
        </w:rPr>
        <w:t xml:space="preserve">, утвержденным решением Собрания депутатов </w:t>
      </w:r>
      <w:r w:rsidR="00AD2336">
        <w:rPr>
          <w:sz w:val="28"/>
          <w:szCs w:val="28"/>
        </w:rPr>
        <w:t xml:space="preserve">Роговского сельского поселения от </w:t>
      </w:r>
      <w:r w:rsidR="00016A83">
        <w:rPr>
          <w:sz w:val="28"/>
          <w:szCs w:val="28"/>
        </w:rPr>
        <w:t>26.12</w:t>
      </w:r>
      <w:r w:rsidR="00AD2336">
        <w:rPr>
          <w:sz w:val="28"/>
          <w:szCs w:val="28"/>
        </w:rPr>
        <w:t>.20</w:t>
      </w:r>
      <w:r w:rsidR="00016A83">
        <w:rPr>
          <w:sz w:val="28"/>
          <w:szCs w:val="28"/>
        </w:rPr>
        <w:t>24</w:t>
      </w:r>
      <w:r w:rsidR="00AD2336">
        <w:rPr>
          <w:sz w:val="28"/>
          <w:szCs w:val="28"/>
        </w:rPr>
        <w:t xml:space="preserve"> №</w:t>
      </w:r>
      <w:r w:rsidR="00C95C05">
        <w:rPr>
          <w:sz w:val="28"/>
          <w:szCs w:val="28"/>
        </w:rPr>
        <w:t xml:space="preserve"> </w:t>
      </w:r>
      <w:r w:rsidR="00016A83">
        <w:rPr>
          <w:sz w:val="28"/>
          <w:szCs w:val="28"/>
        </w:rPr>
        <w:t>98</w:t>
      </w:r>
      <w:r w:rsidR="007E5127">
        <w:rPr>
          <w:sz w:val="28"/>
          <w:szCs w:val="28"/>
        </w:rPr>
        <w:t>, Собрание д</w:t>
      </w:r>
      <w:r>
        <w:rPr>
          <w:sz w:val="28"/>
          <w:szCs w:val="28"/>
        </w:rPr>
        <w:t xml:space="preserve">епутатов </w:t>
      </w:r>
      <w:r w:rsidR="00AD2336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реш</w:t>
      </w:r>
      <w:r w:rsidR="00FE3B5E">
        <w:rPr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7E0683" w:rsidRPr="00CD401E" w:rsidRDefault="00745199" w:rsidP="00C10D16">
      <w:pPr>
        <w:spacing w:before="120" w:after="120"/>
        <w:ind w:firstLine="708"/>
        <w:jc w:val="both"/>
        <w:rPr>
          <w:sz w:val="28"/>
          <w:szCs w:val="28"/>
        </w:rPr>
      </w:pPr>
      <w:r w:rsidRPr="00745199">
        <w:rPr>
          <w:sz w:val="28"/>
          <w:szCs w:val="28"/>
        </w:rPr>
        <w:t xml:space="preserve">Внести изменения в </w:t>
      </w:r>
      <w:r w:rsidR="007E0683">
        <w:rPr>
          <w:sz w:val="28"/>
          <w:szCs w:val="28"/>
        </w:rPr>
        <w:t>Раздел</w:t>
      </w:r>
      <w:r w:rsidR="007E0683" w:rsidRPr="007E0683">
        <w:rPr>
          <w:sz w:val="28"/>
          <w:szCs w:val="28"/>
        </w:rPr>
        <w:t xml:space="preserve"> </w:t>
      </w:r>
      <w:r w:rsidR="007E0683">
        <w:rPr>
          <w:sz w:val="28"/>
          <w:szCs w:val="28"/>
          <w:lang w:val="en-US"/>
        </w:rPr>
        <w:t>II</w:t>
      </w:r>
      <w:r w:rsidR="007E0683" w:rsidRPr="007E0683">
        <w:rPr>
          <w:sz w:val="28"/>
          <w:szCs w:val="28"/>
        </w:rPr>
        <w:t xml:space="preserve"> </w:t>
      </w:r>
      <w:r w:rsidR="004B795F">
        <w:rPr>
          <w:sz w:val="28"/>
          <w:szCs w:val="28"/>
        </w:rPr>
        <w:t>Приложения</w:t>
      </w:r>
      <w:r w:rsidRPr="00745199">
        <w:rPr>
          <w:sz w:val="28"/>
          <w:szCs w:val="28"/>
        </w:rPr>
        <w:t xml:space="preserve"> к Решению Собрания депутатов Роговского сельского поселения от </w:t>
      </w:r>
      <w:r w:rsidR="00016A83">
        <w:rPr>
          <w:sz w:val="28"/>
          <w:szCs w:val="28"/>
        </w:rPr>
        <w:t>02</w:t>
      </w:r>
      <w:r w:rsidR="00C10D16" w:rsidRPr="00C10D16">
        <w:rPr>
          <w:sz w:val="28"/>
          <w:szCs w:val="28"/>
        </w:rPr>
        <w:t xml:space="preserve"> </w:t>
      </w:r>
      <w:r w:rsidR="00016A83">
        <w:rPr>
          <w:sz w:val="28"/>
          <w:szCs w:val="28"/>
        </w:rPr>
        <w:t>апреля</w:t>
      </w:r>
      <w:r w:rsidR="00C10D16" w:rsidRPr="00C10D16">
        <w:rPr>
          <w:sz w:val="28"/>
          <w:szCs w:val="28"/>
        </w:rPr>
        <w:t xml:space="preserve"> 20</w:t>
      </w:r>
      <w:r w:rsidR="004B795F">
        <w:rPr>
          <w:sz w:val="28"/>
          <w:szCs w:val="28"/>
        </w:rPr>
        <w:t>2</w:t>
      </w:r>
      <w:r w:rsidR="00605389">
        <w:rPr>
          <w:sz w:val="28"/>
          <w:szCs w:val="28"/>
        </w:rPr>
        <w:t>5</w:t>
      </w:r>
      <w:r w:rsidR="00C10D16" w:rsidRPr="00C10D16">
        <w:rPr>
          <w:sz w:val="28"/>
          <w:szCs w:val="28"/>
        </w:rPr>
        <w:t xml:space="preserve"> г. № </w:t>
      </w:r>
      <w:r w:rsidR="00605389">
        <w:rPr>
          <w:sz w:val="28"/>
          <w:szCs w:val="28"/>
        </w:rPr>
        <w:t>112</w:t>
      </w:r>
      <w:r w:rsidR="00C10D16">
        <w:rPr>
          <w:sz w:val="28"/>
          <w:szCs w:val="28"/>
        </w:rPr>
        <w:t xml:space="preserve"> </w:t>
      </w:r>
      <w:r w:rsidR="00C10D16" w:rsidRPr="00C10D16">
        <w:rPr>
          <w:sz w:val="28"/>
          <w:szCs w:val="28"/>
        </w:rPr>
        <w:t>«О прогнозном плане (программе) приватизации</w:t>
      </w:r>
      <w:r w:rsidR="00C10D16">
        <w:rPr>
          <w:sz w:val="28"/>
          <w:szCs w:val="28"/>
        </w:rPr>
        <w:t xml:space="preserve"> </w:t>
      </w:r>
      <w:r w:rsidR="00C10D16" w:rsidRPr="00C10D16">
        <w:rPr>
          <w:sz w:val="28"/>
          <w:szCs w:val="28"/>
        </w:rPr>
        <w:t>муниципального имущества муниципального</w:t>
      </w:r>
      <w:r w:rsidR="00C10D16">
        <w:rPr>
          <w:sz w:val="28"/>
          <w:szCs w:val="28"/>
        </w:rPr>
        <w:t xml:space="preserve"> </w:t>
      </w:r>
      <w:r w:rsidR="00C10D16" w:rsidRPr="00C10D16">
        <w:rPr>
          <w:sz w:val="28"/>
          <w:szCs w:val="28"/>
        </w:rPr>
        <w:t>образования «Роговское сельское поселение»</w:t>
      </w:r>
      <w:r w:rsidR="00C10D16">
        <w:rPr>
          <w:sz w:val="28"/>
          <w:szCs w:val="28"/>
        </w:rPr>
        <w:t xml:space="preserve"> </w:t>
      </w:r>
      <w:r w:rsidR="00C10D16" w:rsidRPr="00C10D16">
        <w:rPr>
          <w:sz w:val="28"/>
          <w:szCs w:val="28"/>
        </w:rPr>
        <w:t>Егорлыкского района на 202</w:t>
      </w:r>
      <w:r w:rsidR="00605389">
        <w:rPr>
          <w:sz w:val="28"/>
          <w:szCs w:val="28"/>
        </w:rPr>
        <w:t>5</w:t>
      </w:r>
      <w:r w:rsidR="00C10D16" w:rsidRPr="00C10D16">
        <w:rPr>
          <w:sz w:val="28"/>
          <w:szCs w:val="28"/>
        </w:rPr>
        <w:t xml:space="preserve"> год»</w:t>
      </w:r>
      <w:r w:rsidR="007E0683" w:rsidRPr="007E0683">
        <w:rPr>
          <w:sz w:val="28"/>
          <w:szCs w:val="28"/>
        </w:rPr>
        <w:t xml:space="preserve"> </w:t>
      </w:r>
      <w:r w:rsidR="007E0683" w:rsidRPr="00CD401E">
        <w:rPr>
          <w:sz w:val="28"/>
          <w:szCs w:val="28"/>
        </w:rPr>
        <w:t>и изложить в следующей редакции:</w:t>
      </w:r>
    </w:p>
    <w:p w:rsidR="00745199" w:rsidRPr="00745199" w:rsidRDefault="00C14848" w:rsidP="00C14848">
      <w:pPr>
        <w:spacing w:before="120" w:after="120"/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7E06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</w:p>
    <w:p w:rsidR="007E0683" w:rsidRDefault="007E0683" w:rsidP="007E0683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180661">
        <w:rPr>
          <w:bCs/>
          <w:sz w:val="28"/>
          <w:szCs w:val="28"/>
        </w:rPr>
        <w:t xml:space="preserve">Перечень </w:t>
      </w:r>
      <w:r w:rsidRPr="00EB1D5D">
        <w:rPr>
          <w:sz w:val="28"/>
          <w:szCs w:val="28"/>
        </w:rPr>
        <w:t>муниципального имущества муниципального</w:t>
      </w:r>
      <w:r>
        <w:rPr>
          <w:sz w:val="28"/>
          <w:szCs w:val="28"/>
        </w:rPr>
        <w:t xml:space="preserve"> </w:t>
      </w:r>
      <w:r w:rsidRPr="00EB1D5D">
        <w:rPr>
          <w:sz w:val="28"/>
          <w:szCs w:val="28"/>
        </w:rPr>
        <w:t>образования «Роговское сельское поселение»</w:t>
      </w:r>
      <w:r>
        <w:rPr>
          <w:sz w:val="28"/>
          <w:szCs w:val="28"/>
        </w:rPr>
        <w:t xml:space="preserve"> </w:t>
      </w:r>
      <w:r w:rsidRPr="00EB1D5D">
        <w:rPr>
          <w:sz w:val="28"/>
          <w:szCs w:val="28"/>
        </w:rPr>
        <w:t xml:space="preserve">Егорлыкского района </w:t>
      </w:r>
      <w:r>
        <w:rPr>
          <w:sz w:val="28"/>
          <w:szCs w:val="28"/>
        </w:rPr>
        <w:t>подлежащего приватизации в</w:t>
      </w:r>
      <w:r w:rsidRPr="00EB1D5D">
        <w:rPr>
          <w:sz w:val="28"/>
          <w:szCs w:val="28"/>
        </w:rPr>
        <w:t xml:space="preserve"> 20</w:t>
      </w:r>
      <w:r w:rsidR="00C10D16">
        <w:rPr>
          <w:sz w:val="28"/>
          <w:szCs w:val="28"/>
        </w:rPr>
        <w:t>2</w:t>
      </w:r>
      <w:r w:rsidR="003756EB">
        <w:rPr>
          <w:sz w:val="28"/>
          <w:szCs w:val="28"/>
        </w:rPr>
        <w:t>5</w:t>
      </w:r>
      <w:r w:rsidRPr="00EB1D5D">
        <w:rPr>
          <w:sz w:val="28"/>
          <w:szCs w:val="28"/>
        </w:rPr>
        <w:t xml:space="preserve"> год</w:t>
      </w:r>
      <w:r>
        <w:rPr>
          <w:sz w:val="28"/>
          <w:szCs w:val="28"/>
        </w:rPr>
        <w:t>у:</w:t>
      </w:r>
    </w:p>
    <w:p w:rsidR="002B16E3" w:rsidRDefault="002B16E3" w:rsidP="002B16E3">
      <w:pPr>
        <w:spacing w:before="120" w:after="120"/>
        <w:jc w:val="both"/>
        <w:rPr>
          <w:sz w:val="28"/>
          <w:szCs w:val="28"/>
        </w:rPr>
      </w:pPr>
    </w:p>
    <w:p w:rsidR="002B16E3" w:rsidRDefault="002B16E3" w:rsidP="002B16E3">
      <w:pPr>
        <w:spacing w:before="120" w:after="120"/>
        <w:jc w:val="both"/>
        <w:rPr>
          <w:sz w:val="28"/>
          <w:szCs w:val="28"/>
        </w:rPr>
      </w:pPr>
    </w:p>
    <w:tbl>
      <w:tblPr>
        <w:tblW w:w="97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5"/>
        <w:gridCol w:w="2268"/>
        <w:gridCol w:w="2268"/>
        <w:gridCol w:w="1701"/>
      </w:tblGrid>
      <w:tr w:rsidR="007E0683" w:rsidRPr="004553CA" w:rsidTr="00C14A7C">
        <w:tc>
          <w:tcPr>
            <w:tcW w:w="628" w:type="dxa"/>
          </w:tcPr>
          <w:p w:rsidR="007E0683" w:rsidRPr="004553CA" w:rsidRDefault="007E0683" w:rsidP="00610AE6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E0683" w:rsidRPr="004553CA" w:rsidRDefault="007E0683" w:rsidP="00F30147">
            <w:pPr>
              <w:jc w:val="center"/>
              <w:rPr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Наименование муниципального</w:t>
            </w:r>
          </w:p>
          <w:p w:rsidR="007E0683" w:rsidRPr="004553CA" w:rsidRDefault="007E0683" w:rsidP="00F30147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имущества, характеристика</w:t>
            </w:r>
          </w:p>
        </w:tc>
        <w:tc>
          <w:tcPr>
            <w:tcW w:w="2268" w:type="dxa"/>
          </w:tcPr>
          <w:p w:rsidR="007E0683" w:rsidRPr="004553CA" w:rsidRDefault="007E0683" w:rsidP="00610AE6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2268" w:type="dxa"/>
          </w:tcPr>
          <w:p w:rsidR="007E0683" w:rsidRPr="004553CA" w:rsidRDefault="007E0683" w:rsidP="00610AE6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планируемые поступления в бюджет Роговского сельского поселения, руб.</w:t>
            </w:r>
          </w:p>
        </w:tc>
        <w:tc>
          <w:tcPr>
            <w:tcW w:w="1701" w:type="dxa"/>
          </w:tcPr>
          <w:p w:rsidR="007E0683" w:rsidRPr="004553CA" w:rsidRDefault="007E0683" w:rsidP="00610AE6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сроки приватизации, квартал, год</w:t>
            </w:r>
          </w:p>
        </w:tc>
      </w:tr>
      <w:tr w:rsidR="00E17865" w:rsidRPr="004553CA" w:rsidTr="00C14A7C">
        <w:tc>
          <w:tcPr>
            <w:tcW w:w="628" w:type="dxa"/>
          </w:tcPr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17865" w:rsidRDefault="00E17865" w:rsidP="00E17865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Помещение, назначение: нежилое, п</w:t>
            </w:r>
            <w:r w:rsidRPr="004553CA">
              <w:rPr>
                <w:spacing w:val="-15"/>
                <w:sz w:val="24"/>
                <w:szCs w:val="24"/>
              </w:rPr>
              <w:t>лощадь</w:t>
            </w:r>
            <w:r>
              <w:rPr>
                <w:spacing w:val="-15"/>
                <w:sz w:val="24"/>
                <w:szCs w:val="24"/>
              </w:rPr>
              <w:t>ю</w:t>
            </w:r>
            <w:r w:rsidRPr="004553CA">
              <w:rPr>
                <w:spacing w:val="-15"/>
                <w:sz w:val="24"/>
                <w:szCs w:val="24"/>
              </w:rPr>
              <w:t xml:space="preserve">: </w:t>
            </w:r>
            <w:r>
              <w:rPr>
                <w:spacing w:val="-15"/>
                <w:sz w:val="24"/>
                <w:szCs w:val="24"/>
              </w:rPr>
              <w:t>30,9 кв.м., этаж № 2,</w:t>
            </w:r>
          </w:p>
          <w:p w:rsidR="00E17865" w:rsidRPr="004553CA" w:rsidRDefault="00E17865" w:rsidP="00E17865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кадастровый номер: 61:10:0110101:2681</w:t>
            </w:r>
          </w:p>
        </w:tc>
        <w:tc>
          <w:tcPr>
            <w:tcW w:w="2268" w:type="dxa"/>
          </w:tcPr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553CA">
              <w:rPr>
                <w:sz w:val="24"/>
                <w:szCs w:val="24"/>
              </w:rPr>
              <w:t xml:space="preserve">Ростовская обл., Егорлыкский район, </w:t>
            </w:r>
            <w:r>
              <w:rPr>
                <w:sz w:val="24"/>
                <w:szCs w:val="24"/>
              </w:rPr>
              <w:t>пос. Роговский, ул. Пешеходько, дом 24, кв. 2</w:t>
            </w:r>
          </w:p>
        </w:tc>
        <w:tc>
          <w:tcPr>
            <w:tcW w:w="2268" w:type="dxa"/>
          </w:tcPr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EE7287">
              <w:rPr>
                <w:spacing w:val="-15"/>
                <w:sz w:val="24"/>
                <w:szCs w:val="24"/>
              </w:rPr>
              <w:t>52000,00</w:t>
            </w:r>
          </w:p>
        </w:tc>
        <w:tc>
          <w:tcPr>
            <w:tcW w:w="1701" w:type="dxa"/>
          </w:tcPr>
          <w:p w:rsidR="00E17865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1-2 </w:t>
            </w:r>
            <w:r w:rsidRPr="004553CA">
              <w:rPr>
                <w:spacing w:val="-15"/>
                <w:sz w:val="24"/>
                <w:szCs w:val="24"/>
              </w:rPr>
              <w:t>квартал</w:t>
            </w:r>
          </w:p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2025</w:t>
            </w:r>
            <w:r w:rsidR="000874C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года</w:t>
            </w:r>
          </w:p>
        </w:tc>
      </w:tr>
      <w:tr w:rsidR="00E17865" w:rsidRPr="004553CA" w:rsidTr="00C14A7C">
        <w:tc>
          <w:tcPr>
            <w:tcW w:w="628" w:type="dxa"/>
          </w:tcPr>
          <w:p w:rsidR="00E17865" w:rsidRPr="004553CA" w:rsidRDefault="00E17865" w:rsidP="00E17865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17865" w:rsidRDefault="00F57805" w:rsidP="0058786A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Помещение, назначение: нежилое, площадью: </w:t>
            </w:r>
            <w:r w:rsidR="0058786A">
              <w:rPr>
                <w:spacing w:val="-15"/>
                <w:sz w:val="24"/>
                <w:szCs w:val="24"/>
              </w:rPr>
              <w:t xml:space="preserve">105,3 кв.м., </w:t>
            </w:r>
            <w:r w:rsidR="00F30147">
              <w:rPr>
                <w:spacing w:val="-15"/>
                <w:sz w:val="24"/>
                <w:szCs w:val="24"/>
              </w:rPr>
              <w:t>кадастровый номер 61:10:0110201:1020;</w:t>
            </w:r>
          </w:p>
          <w:p w:rsidR="00F30147" w:rsidRDefault="007335DA" w:rsidP="0058786A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земельный участок, площадью 1109 кв.м., </w:t>
            </w:r>
            <w:r w:rsidRPr="007335DA">
              <w:rPr>
                <w:spacing w:val="-15"/>
                <w:sz w:val="24"/>
                <w:szCs w:val="24"/>
              </w:rPr>
              <w:t>кадастровый номер</w:t>
            </w:r>
            <w:r>
              <w:rPr>
                <w:spacing w:val="-15"/>
                <w:sz w:val="24"/>
                <w:szCs w:val="24"/>
              </w:rPr>
              <w:t>: 61:10:0110201:</w:t>
            </w:r>
            <w:r w:rsidR="0094032D">
              <w:rPr>
                <w:spacing w:val="-15"/>
                <w:sz w:val="24"/>
                <w:szCs w:val="24"/>
              </w:rPr>
              <w:t>192, категория земель: земли населенных пунктов, вид разрешенного использования: для эксплуатации СДК</w:t>
            </w:r>
          </w:p>
        </w:tc>
        <w:tc>
          <w:tcPr>
            <w:tcW w:w="2268" w:type="dxa"/>
          </w:tcPr>
          <w:p w:rsidR="00E17865" w:rsidRPr="004553CA" w:rsidRDefault="000874C8" w:rsidP="00E17865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0874C8">
              <w:rPr>
                <w:sz w:val="24"/>
                <w:szCs w:val="24"/>
              </w:rPr>
              <w:t>Ростовская обл., Егорлыкский район,</w:t>
            </w:r>
            <w:r>
              <w:rPr>
                <w:sz w:val="24"/>
                <w:szCs w:val="24"/>
              </w:rPr>
              <w:t xml:space="preserve"> х. Заря, ул. Фермерская, д. 2, помещения 1,9,10,11</w:t>
            </w:r>
          </w:p>
        </w:tc>
        <w:tc>
          <w:tcPr>
            <w:tcW w:w="2268" w:type="dxa"/>
          </w:tcPr>
          <w:p w:rsidR="00E17865" w:rsidRPr="00EE7287" w:rsidRDefault="000874C8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102000,00 (в том числе за помещение 61000,00 руб.,  за земельный участок 41000,00 руб.)</w:t>
            </w:r>
          </w:p>
        </w:tc>
        <w:tc>
          <w:tcPr>
            <w:tcW w:w="1701" w:type="dxa"/>
          </w:tcPr>
          <w:p w:rsidR="00E17865" w:rsidRDefault="000874C8" w:rsidP="00E17865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 квартал 2025 года</w:t>
            </w:r>
          </w:p>
        </w:tc>
      </w:tr>
    </w:tbl>
    <w:p w:rsidR="005260CF" w:rsidRDefault="005260CF" w:rsidP="00A04581">
      <w:pPr>
        <w:pStyle w:val="a6"/>
        <w:ind w:firstLine="720"/>
        <w:rPr>
          <w:szCs w:val="28"/>
        </w:rPr>
      </w:pPr>
    </w:p>
    <w:p w:rsidR="007A5F8A" w:rsidRDefault="007A5F8A" w:rsidP="00A04581">
      <w:pPr>
        <w:pStyle w:val="a6"/>
        <w:ind w:firstLine="720"/>
        <w:rPr>
          <w:szCs w:val="28"/>
        </w:rPr>
      </w:pPr>
      <w:r w:rsidRPr="000D6FF1">
        <w:rPr>
          <w:szCs w:val="28"/>
        </w:rPr>
        <w:t>3.</w:t>
      </w:r>
      <w:r w:rsidR="00A04581" w:rsidRPr="00A04581">
        <w:rPr>
          <w:szCs w:val="28"/>
        </w:rPr>
        <w:t xml:space="preserve"> Контроль за выполнением решения возложить на ведущего специалиста по земельным и имущественным отношениям Администрации Роговского сельского поселения.</w:t>
      </w:r>
    </w:p>
    <w:p w:rsidR="00732FA8" w:rsidRDefault="005B116B" w:rsidP="00D54FDC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5F8A" w:rsidRPr="000D6FF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21299" w:rsidRDefault="00821299" w:rsidP="00D54FDC">
      <w:pPr>
        <w:spacing w:before="120" w:after="120"/>
        <w:ind w:firstLine="708"/>
        <w:jc w:val="both"/>
        <w:rPr>
          <w:sz w:val="28"/>
          <w:szCs w:val="28"/>
        </w:rPr>
      </w:pPr>
    </w:p>
    <w:p w:rsidR="00821299" w:rsidRDefault="00821299" w:rsidP="00D54FDC">
      <w:pPr>
        <w:spacing w:before="120" w:after="120"/>
        <w:ind w:firstLine="708"/>
        <w:jc w:val="both"/>
        <w:rPr>
          <w:sz w:val="28"/>
          <w:szCs w:val="28"/>
        </w:rPr>
      </w:pPr>
    </w:p>
    <w:p w:rsidR="00821299" w:rsidRPr="00D54FDC" w:rsidRDefault="00821299" w:rsidP="00D54FDC">
      <w:pPr>
        <w:spacing w:before="120" w:after="120"/>
        <w:ind w:firstLine="708"/>
        <w:jc w:val="both"/>
        <w:rPr>
          <w:sz w:val="28"/>
          <w:szCs w:val="28"/>
        </w:rPr>
      </w:pPr>
    </w:p>
    <w:p w:rsidR="00821299" w:rsidRPr="00821299" w:rsidRDefault="00821299" w:rsidP="00821299">
      <w:pPr>
        <w:rPr>
          <w:sz w:val="28"/>
          <w:szCs w:val="28"/>
        </w:rPr>
      </w:pPr>
      <w:r w:rsidRPr="00821299">
        <w:rPr>
          <w:sz w:val="28"/>
          <w:szCs w:val="28"/>
        </w:rPr>
        <w:t>Председатель Собрания депутатов –</w:t>
      </w:r>
    </w:p>
    <w:p w:rsidR="00FF69CC" w:rsidRPr="00D54FDC" w:rsidRDefault="00821299" w:rsidP="00821299">
      <w:pPr>
        <w:rPr>
          <w:sz w:val="28"/>
          <w:szCs w:val="28"/>
        </w:rPr>
      </w:pPr>
      <w:r w:rsidRPr="00821299">
        <w:rPr>
          <w:sz w:val="28"/>
          <w:szCs w:val="28"/>
        </w:rPr>
        <w:t xml:space="preserve">Глава Роговского сельского поселения                            В.Н. Щербаченко          </w:t>
      </w:r>
    </w:p>
    <w:sectPr w:rsidR="00FF69CC" w:rsidRPr="00D54FDC" w:rsidSect="008B2D7D">
      <w:headerReference w:type="first" r:id="rId8"/>
      <w:pgSz w:w="11909" w:h="16834"/>
      <w:pgMar w:top="810" w:right="567" w:bottom="1134" w:left="1134" w:header="142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54" w:rsidRDefault="00F97A54">
      <w:r>
        <w:separator/>
      </w:r>
    </w:p>
  </w:endnote>
  <w:endnote w:type="continuationSeparator" w:id="0">
    <w:p w:rsidR="00F97A54" w:rsidRDefault="00F9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54" w:rsidRDefault="00F97A54">
      <w:r>
        <w:separator/>
      </w:r>
    </w:p>
  </w:footnote>
  <w:footnote w:type="continuationSeparator" w:id="0">
    <w:p w:rsidR="00F97A54" w:rsidRDefault="00F97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56" w:rsidRDefault="003C2C56" w:rsidP="003C2C56">
    <w:pPr>
      <w:tabs>
        <w:tab w:val="center" w:pos="4677"/>
        <w:tab w:val="right" w:pos="9355"/>
      </w:tabs>
      <w:suppressAutoHyphens/>
      <w:jc w:val="right"/>
      <w:rPr>
        <w:kern w:val="2"/>
        <w:sz w:val="24"/>
        <w:szCs w:val="24"/>
        <w:lang w:eastAsia="ar-SA"/>
      </w:rPr>
    </w:pPr>
  </w:p>
  <w:p w:rsidR="003C2C56" w:rsidRPr="004A5033" w:rsidRDefault="003C2C56" w:rsidP="003C2C56">
    <w:pPr>
      <w:tabs>
        <w:tab w:val="center" w:pos="4677"/>
        <w:tab w:val="right" w:pos="9355"/>
      </w:tabs>
      <w:suppressAutoHyphens/>
      <w:jc w:val="right"/>
      <w:rPr>
        <w:kern w:val="2"/>
        <w:sz w:val="24"/>
        <w:szCs w:val="24"/>
        <w:lang w:eastAsia="ar-SA"/>
      </w:rPr>
    </w:pPr>
    <w:r w:rsidRPr="004A5033">
      <w:rPr>
        <w:kern w:val="2"/>
        <w:sz w:val="24"/>
        <w:szCs w:val="24"/>
        <w:lang w:eastAsia="ar-SA"/>
      </w:rPr>
      <w:t xml:space="preserve">Начало обсуждения </w:t>
    </w:r>
    <w:r w:rsidR="008F20F7">
      <w:rPr>
        <w:kern w:val="2"/>
        <w:sz w:val="24"/>
        <w:szCs w:val="24"/>
        <w:lang w:eastAsia="ar-SA"/>
      </w:rPr>
      <w:t>1</w:t>
    </w:r>
    <w:r w:rsidR="00016A83">
      <w:rPr>
        <w:kern w:val="2"/>
        <w:sz w:val="24"/>
        <w:szCs w:val="24"/>
        <w:lang w:eastAsia="ar-SA"/>
      </w:rPr>
      <w:t>8</w:t>
    </w:r>
    <w:r w:rsidRPr="004A5033">
      <w:rPr>
        <w:kern w:val="2"/>
        <w:sz w:val="24"/>
        <w:szCs w:val="24"/>
        <w:lang w:eastAsia="ar-SA"/>
      </w:rPr>
      <w:t>.</w:t>
    </w:r>
    <w:r w:rsidR="008F20F7">
      <w:rPr>
        <w:kern w:val="2"/>
        <w:sz w:val="24"/>
        <w:szCs w:val="24"/>
        <w:lang w:eastAsia="ar-SA"/>
      </w:rPr>
      <w:t>0</w:t>
    </w:r>
    <w:r w:rsidR="00016A83">
      <w:rPr>
        <w:kern w:val="2"/>
        <w:sz w:val="24"/>
        <w:szCs w:val="24"/>
        <w:lang w:eastAsia="ar-SA"/>
      </w:rPr>
      <w:t>6</w:t>
    </w:r>
    <w:r w:rsidRPr="004A5033">
      <w:rPr>
        <w:kern w:val="2"/>
        <w:sz w:val="24"/>
        <w:szCs w:val="24"/>
        <w:lang w:eastAsia="ar-SA"/>
      </w:rPr>
      <w:t>.20</w:t>
    </w:r>
    <w:r w:rsidR="00DB2462">
      <w:rPr>
        <w:kern w:val="2"/>
        <w:sz w:val="24"/>
        <w:szCs w:val="24"/>
        <w:lang w:eastAsia="ar-SA"/>
      </w:rPr>
      <w:t>2</w:t>
    </w:r>
    <w:r w:rsidR="00016A83">
      <w:rPr>
        <w:kern w:val="2"/>
        <w:sz w:val="24"/>
        <w:szCs w:val="24"/>
        <w:lang w:eastAsia="ar-SA"/>
      </w:rPr>
      <w:t>5</w:t>
    </w:r>
    <w:r w:rsidRPr="004A5033">
      <w:rPr>
        <w:kern w:val="2"/>
        <w:sz w:val="24"/>
        <w:szCs w:val="24"/>
        <w:lang w:eastAsia="ar-SA"/>
      </w:rPr>
      <w:t xml:space="preserve"> – Конец обсуждения </w:t>
    </w:r>
    <w:r w:rsidR="00016A83">
      <w:rPr>
        <w:kern w:val="2"/>
        <w:sz w:val="24"/>
        <w:szCs w:val="24"/>
        <w:lang w:eastAsia="ar-SA"/>
      </w:rPr>
      <w:t>03</w:t>
    </w:r>
    <w:r w:rsidRPr="004A5033">
      <w:rPr>
        <w:kern w:val="2"/>
        <w:sz w:val="24"/>
        <w:szCs w:val="24"/>
        <w:lang w:eastAsia="ar-SA"/>
      </w:rPr>
      <w:t>.</w:t>
    </w:r>
    <w:r w:rsidR="008F20F7">
      <w:rPr>
        <w:kern w:val="2"/>
        <w:sz w:val="24"/>
        <w:szCs w:val="24"/>
        <w:lang w:eastAsia="ar-SA"/>
      </w:rPr>
      <w:t>0</w:t>
    </w:r>
    <w:r w:rsidR="00016A83">
      <w:rPr>
        <w:kern w:val="2"/>
        <w:sz w:val="24"/>
        <w:szCs w:val="24"/>
        <w:lang w:eastAsia="ar-SA"/>
      </w:rPr>
      <w:t>7</w:t>
    </w:r>
    <w:r w:rsidRPr="004A5033">
      <w:rPr>
        <w:kern w:val="2"/>
        <w:sz w:val="24"/>
        <w:szCs w:val="24"/>
        <w:lang w:eastAsia="ar-SA"/>
      </w:rPr>
      <w:t>.20</w:t>
    </w:r>
    <w:r w:rsidR="00DB2462">
      <w:rPr>
        <w:kern w:val="2"/>
        <w:sz w:val="24"/>
        <w:szCs w:val="24"/>
        <w:lang w:eastAsia="ar-SA"/>
      </w:rPr>
      <w:t>2</w:t>
    </w:r>
    <w:r w:rsidR="00016A83">
      <w:rPr>
        <w:kern w:val="2"/>
        <w:sz w:val="24"/>
        <w:szCs w:val="24"/>
        <w:lang w:eastAsia="ar-SA"/>
      </w:rPr>
      <w:t>5</w:t>
    </w:r>
  </w:p>
  <w:p w:rsidR="001D21C6" w:rsidRPr="004A5033" w:rsidRDefault="008B2D7D" w:rsidP="003C2C56">
    <w:pPr>
      <w:tabs>
        <w:tab w:val="center" w:pos="4677"/>
        <w:tab w:val="right" w:pos="9355"/>
      </w:tabs>
      <w:suppressAutoHyphens/>
      <w:jc w:val="right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6444E"/>
    <w:multiLevelType w:val="hybridMultilevel"/>
    <w:tmpl w:val="BD9CC3DC"/>
    <w:lvl w:ilvl="0" w:tplc="32D2EB76">
      <w:start w:val="1"/>
      <w:numFmt w:val="decimal"/>
      <w:lvlText w:val="%1."/>
      <w:lvlJc w:val="left"/>
      <w:pPr>
        <w:ind w:left="189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6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8">
    <w:nsid w:val="2DBB11BE"/>
    <w:multiLevelType w:val="hybridMultilevel"/>
    <w:tmpl w:val="095EAA64"/>
    <w:lvl w:ilvl="0" w:tplc="31E6B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1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2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7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D51ED"/>
    <w:multiLevelType w:val="hybridMultilevel"/>
    <w:tmpl w:val="8A7A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3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28"/>
  </w:num>
  <w:num w:numId="7">
    <w:abstractNumId w:val="10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4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6"/>
  </w:num>
  <w:num w:numId="19">
    <w:abstractNumId w:val="4"/>
  </w:num>
  <w:num w:numId="20">
    <w:abstractNumId w:val="16"/>
  </w:num>
  <w:num w:numId="21">
    <w:abstractNumId w:val="29"/>
  </w:num>
  <w:num w:numId="22">
    <w:abstractNumId w:val="9"/>
  </w:num>
  <w:num w:numId="23">
    <w:abstractNumId w:val="15"/>
  </w:num>
  <w:num w:numId="24">
    <w:abstractNumId w:val="25"/>
  </w:num>
  <w:num w:numId="25">
    <w:abstractNumId w:val="22"/>
  </w:num>
  <w:num w:numId="26">
    <w:abstractNumId w:val="3"/>
  </w:num>
  <w:num w:numId="27">
    <w:abstractNumId w:val="12"/>
  </w:num>
  <w:num w:numId="28">
    <w:abstractNumId w:val="34"/>
  </w:num>
  <w:num w:numId="29">
    <w:abstractNumId w:val="26"/>
  </w:num>
  <w:num w:numId="30">
    <w:abstractNumId w:val="32"/>
  </w:num>
  <w:num w:numId="31">
    <w:abstractNumId w:val="21"/>
  </w:num>
  <w:num w:numId="32">
    <w:abstractNumId w:val="21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20"/>
  </w:num>
  <w:num w:numId="37">
    <w:abstractNumId w:val="8"/>
  </w:num>
  <w:num w:numId="38">
    <w:abstractNumId w:val="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3C"/>
    <w:rsid w:val="00011C05"/>
    <w:rsid w:val="000136CB"/>
    <w:rsid w:val="00016A83"/>
    <w:rsid w:val="00022EB2"/>
    <w:rsid w:val="00026772"/>
    <w:rsid w:val="000268CF"/>
    <w:rsid w:val="0002744A"/>
    <w:rsid w:val="00027663"/>
    <w:rsid w:val="0003458D"/>
    <w:rsid w:val="000445E6"/>
    <w:rsid w:val="00050B25"/>
    <w:rsid w:val="00055394"/>
    <w:rsid w:val="0005784C"/>
    <w:rsid w:val="000659BD"/>
    <w:rsid w:val="00073139"/>
    <w:rsid w:val="000847C6"/>
    <w:rsid w:val="000874C8"/>
    <w:rsid w:val="00092947"/>
    <w:rsid w:val="000B0B13"/>
    <w:rsid w:val="000C0DDA"/>
    <w:rsid w:val="000C1CFC"/>
    <w:rsid w:val="000D6FCA"/>
    <w:rsid w:val="000F1478"/>
    <w:rsid w:val="00103A92"/>
    <w:rsid w:val="0010731E"/>
    <w:rsid w:val="0010764C"/>
    <w:rsid w:val="00110768"/>
    <w:rsid w:val="00115B09"/>
    <w:rsid w:val="00116002"/>
    <w:rsid w:val="00142A4E"/>
    <w:rsid w:val="00154827"/>
    <w:rsid w:val="001701FE"/>
    <w:rsid w:val="0018138F"/>
    <w:rsid w:val="001D21C6"/>
    <w:rsid w:val="001F5F7E"/>
    <w:rsid w:val="00200CE8"/>
    <w:rsid w:val="002142BC"/>
    <w:rsid w:val="00220B5B"/>
    <w:rsid w:val="0023223B"/>
    <w:rsid w:val="00232AD1"/>
    <w:rsid w:val="00256FCE"/>
    <w:rsid w:val="00261798"/>
    <w:rsid w:val="00263A88"/>
    <w:rsid w:val="00285226"/>
    <w:rsid w:val="00286EF0"/>
    <w:rsid w:val="002A2030"/>
    <w:rsid w:val="002A6124"/>
    <w:rsid w:val="002B16E3"/>
    <w:rsid w:val="002C130D"/>
    <w:rsid w:val="002D7767"/>
    <w:rsid w:val="002E1E89"/>
    <w:rsid w:val="002E365B"/>
    <w:rsid w:val="00315AF4"/>
    <w:rsid w:val="00321E97"/>
    <w:rsid w:val="003321A9"/>
    <w:rsid w:val="00363BD3"/>
    <w:rsid w:val="003756EB"/>
    <w:rsid w:val="00384FE7"/>
    <w:rsid w:val="0038777F"/>
    <w:rsid w:val="003B3B8F"/>
    <w:rsid w:val="003C2C56"/>
    <w:rsid w:val="003C2FE8"/>
    <w:rsid w:val="003E23DB"/>
    <w:rsid w:val="003E674C"/>
    <w:rsid w:val="003F273F"/>
    <w:rsid w:val="00411E1F"/>
    <w:rsid w:val="004179A5"/>
    <w:rsid w:val="004276CC"/>
    <w:rsid w:val="00441A74"/>
    <w:rsid w:val="004553CA"/>
    <w:rsid w:val="00484280"/>
    <w:rsid w:val="004A5AC4"/>
    <w:rsid w:val="004B3F57"/>
    <w:rsid w:val="004B795F"/>
    <w:rsid w:val="004C0517"/>
    <w:rsid w:val="004C1A63"/>
    <w:rsid w:val="005078C4"/>
    <w:rsid w:val="00515498"/>
    <w:rsid w:val="00522278"/>
    <w:rsid w:val="005260CF"/>
    <w:rsid w:val="00532151"/>
    <w:rsid w:val="00532F65"/>
    <w:rsid w:val="00533A3E"/>
    <w:rsid w:val="0054125D"/>
    <w:rsid w:val="00552123"/>
    <w:rsid w:val="005572F9"/>
    <w:rsid w:val="00557AD4"/>
    <w:rsid w:val="005648DB"/>
    <w:rsid w:val="00565A84"/>
    <w:rsid w:val="00572D97"/>
    <w:rsid w:val="00576FEC"/>
    <w:rsid w:val="00581DFE"/>
    <w:rsid w:val="0058786A"/>
    <w:rsid w:val="005A2477"/>
    <w:rsid w:val="005B116B"/>
    <w:rsid w:val="005B732E"/>
    <w:rsid w:val="005C12D8"/>
    <w:rsid w:val="005C4D3D"/>
    <w:rsid w:val="005E4040"/>
    <w:rsid w:val="005E6D0C"/>
    <w:rsid w:val="005F1990"/>
    <w:rsid w:val="005F3C1B"/>
    <w:rsid w:val="00600302"/>
    <w:rsid w:val="00605389"/>
    <w:rsid w:val="006075A7"/>
    <w:rsid w:val="00610AE6"/>
    <w:rsid w:val="006514AA"/>
    <w:rsid w:val="00654FC0"/>
    <w:rsid w:val="0066725B"/>
    <w:rsid w:val="006735B6"/>
    <w:rsid w:val="0067488A"/>
    <w:rsid w:val="00674A2A"/>
    <w:rsid w:val="006A65CF"/>
    <w:rsid w:val="006C00A4"/>
    <w:rsid w:val="006C5D8C"/>
    <w:rsid w:val="006C66CB"/>
    <w:rsid w:val="006D21A9"/>
    <w:rsid w:val="006D4663"/>
    <w:rsid w:val="006D5D42"/>
    <w:rsid w:val="007143B0"/>
    <w:rsid w:val="0072279E"/>
    <w:rsid w:val="007237B7"/>
    <w:rsid w:val="00725FCE"/>
    <w:rsid w:val="007260C2"/>
    <w:rsid w:val="00732092"/>
    <w:rsid w:val="00732FA8"/>
    <w:rsid w:val="007335DA"/>
    <w:rsid w:val="00745199"/>
    <w:rsid w:val="00750256"/>
    <w:rsid w:val="00751C1C"/>
    <w:rsid w:val="00755315"/>
    <w:rsid w:val="00756010"/>
    <w:rsid w:val="00770889"/>
    <w:rsid w:val="00770CF4"/>
    <w:rsid w:val="00773FB4"/>
    <w:rsid w:val="00780FC6"/>
    <w:rsid w:val="00790148"/>
    <w:rsid w:val="007A1939"/>
    <w:rsid w:val="007A26B9"/>
    <w:rsid w:val="007A5F8A"/>
    <w:rsid w:val="007A621A"/>
    <w:rsid w:val="007B2FBA"/>
    <w:rsid w:val="007C1F70"/>
    <w:rsid w:val="007C74F3"/>
    <w:rsid w:val="007D0688"/>
    <w:rsid w:val="007E0683"/>
    <w:rsid w:val="007E5127"/>
    <w:rsid w:val="007E5646"/>
    <w:rsid w:val="007F0DDE"/>
    <w:rsid w:val="00800836"/>
    <w:rsid w:val="008031C9"/>
    <w:rsid w:val="00806F65"/>
    <w:rsid w:val="00821299"/>
    <w:rsid w:val="00841B74"/>
    <w:rsid w:val="00852E9D"/>
    <w:rsid w:val="00860103"/>
    <w:rsid w:val="008742D6"/>
    <w:rsid w:val="00881F04"/>
    <w:rsid w:val="00897F15"/>
    <w:rsid w:val="008A1401"/>
    <w:rsid w:val="008A320F"/>
    <w:rsid w:val="008A57EB"/>
    <w:rsid w:val="008B2D7D"/>
    <w:rsid w:val="008B31D9"/>
    <w:rsid w:val="008C6ACE"/>
    <w:rsid w:val="008F20F7"/>
    <w:rsid w:val="00904423"/>
    <w:rsid w:val="00915DFC"/>
    <w:rsid w:val="00924B8A"/>
    <w:rsid w:val="0094032D"/>
    <w:rsid w:val="00950960"/>
    <w:rsid w:val="00951667"/>
    <w:rsid w:val="00967994"/>
    <w:rsid w:val="00977A09"/>
    <w:rsid w:val="00984374"/>
    <w:rsid w:val="00995482"/>
    <w:rsid w:val="009A3A97"/>
    <w:rsid w:val="009A428C"/>
    <w:rsid w:val="009A4A17"/>
    <w:rsid w:val="009A7A61"/>
    <w:rsid w:val="009C0528"/>
    <w:rsid w:val="009C42FE"/>
    <w:rsid w:val="009D1F8A"/>
    <w:rsid w:val="009F2B51"/>
    <w:rsid w:val="00A0244A"/>
    <w:rsid w:val="00A04581"/>
    <w:rsid w:val="00A2007E"/>
    <w:rsid w:val="00A56F27"/>
    <w:rsid w:val="00A616F5"/>
    <w:rsid w:val="00A62304"/>
    <w:rsid w:val="00A6452E"/>
    <w:rsid w:val="00A64613"/>
    <w:rsid w:val="00A64892"/>
    <w:rsid w:val="00A6512D"/>
    <w:rsid w:val="00A90EAB"/>
    <w:rsid w:val="00A93BA3"/>
    <w:rsid w:val="00A96AB5"/>
    <w:rsid w:val="00A9798E"/>
    <w:rsid w:val="00AA3D6C"/>
    <w:rsid w:val="00AA4B9B"/>
    <w:rsid w:val="00AA6F3D"/>
    <w:rsid w:val="00AC274A"/>
    <w:rsid w:val="00AD1A0A"/>
    <w:rsid w:val="00AD2336"/>
    <w:rsid w:val="00AD294D"/>
    <w:rsid w:val="00AE4694"/>
    <w:rsid w:val="00AF4CFE"/>
    <w:rsid w:val="00B45FFC"/>
    <w:rsid w:val="00B46151"/>
    <w:rsid w:val="00B512FE"/>
    <w:rsid w:val="00B5225F"/>
    <w:rsid w:val="00B52D73"/>
    <w:rsid w:val="00B72B8E"/>
    <w:rsid w:val="00B763D6"/>
    <w:rsid w:val="00B84564"/>
    <w:rsid w:val="00B87203"/>
    <w:rsid w:val="00B90D72"/>
    <w:rsid w:val="00B97F4C"/>
    <w:rsid w:val="00BB3A59"/>
    <w:rsid w:val="00BC317C"/>
    <w:rsid w:val="00BC3F52"/>
    <w:rsid w:val="00BD4A50"/>
    <w:rsid w:val="00BE3A8E"/>
    <w:rsid w:val="00C10793"/>
    <w:rsid w:val="00C10D16"/>
    <w:rsid w:val="00C118DD"/>
    <w:rsid w:val="00C14848"/>
    <w:rsid w:val="00C14A7C"/>
    <w:rsid w:val="00C15908"/>
    <w:rsid w:val="00C21A0B"/>
    <w:rsid w:val="00C45082"/>
    <w:rsid w:val="00C5545A"/>
    <w:rsid w:val="00C6439A"/>
    <w:rsid w:val="00C84601"/>
    <w:rsid w:val="00C95C05"/>
    <w:rsid w:val="00CB2FB9"/>
    <w:rsid w:val="00CB4EE9"/>
    <w:rsid w:val="00CB732B"/>
    <w:rsid w:val="00CB764B"/>
    <w:rsid w:val="00CC04EE"/>
    <w:rsid w:val="00CC3EDB"/>
    <w:rsid w:val="00CC474A"/>
    <w:rsid w:val="00CE433E"/>
    <w:rsid w:val="00CE468B"/>
    <w:rsid w:val="00CE793E"/>
    <w:rsid w:val="00CF487D"/>
    <w:rsid w:val="00CF5940"/>
    <w:rsid w:val="00D0226E"/>
    <w:rsid w:val="00D137CF"/>
    <w:rsid w:val="00D163F8"/>
    <w:rsid w:val="00D16738"/>
    <w:rsid w:val="00D3582B"/>
    <w:rsid w:val="00D4023D"/>
    <w:rsid w:val="00D428AE"/>
    <w:rsid w:val="00D432F1"/>
    <w:rsid w:val="00D54FDC"/>
    <w:rsid w:val="00D57E30"/>
    <w:rsid w:val="00DA3685"/>
    <w:rsid w:val="00DA4029"/>
    <w:rsid w:val="00DA5696"/>
    <w:rsid w:val="00DB2462"/>
    <w:rsid w:val="00DB7F76"/>
    <w:rsid w:val="00DC72B0"/>
    <w:rsid w:val="00DD27E9"/>
    <w:rsid w:val="00DD6CA6"/>
    <w:rsid w:val="00DE22F9"/>
    <w:rsid w:val="00DE44E2"/>
    <w:rsid w:val="00DF1AC1"/>
    <w:rsid w:val="00E00D04"/>
    <w:rsid w:val="00E16F98"/>
    <w:rsid w:val="00E17865"/>
    <w:rsid w:val="00E2147A"/>
    <w:rsid w:val="00E22645"/>
    <w:rsid w:val="00E273D0"/>
    <w:rsid w:val="00E31B8E"/>
    <w:rsid w:val="00E40E34"/>
    <w:rsid w:val="00E44D7C"/>
    <w:rsid w:val="00E5463C"/>
    <w:rsid w:val="00E66F8A"/>
    <w:rsid w:val="00E83397"/>
    <w:rsid w:val="00E93BDA"/>
    <w:rsid w:val="00EB1D5D"/>
    <w:rsid w:val="00EB5714"/>
    <w:rsid w:val="00ED01BC"/>
    <w:rsid w:val="00ED5064"/>
    <w:rsid w:val="00EE27A1"/>
    <w:rsid w:val="00EF7083"/>
    <w:rsid w:val="00F07DCF"/>
    <w:rsid w:val="00F1031A"/>
    <w:rsid w:val="00F1148D"/>
    <w:rsid w:val="00F20446"/>
    <w:rsid w:val="00F30147"/>
    <w:rsid w:val="00F57805"/>
    <w:rsid w:val="00F656CD"/>
    <w:rsid w:val="00F65959"/>
    <w:rsid w:val="00F71F0B"/>
    <w:rsid w:val="00F74314"/>
    <w:rsid w:val="00F90359"/>
    <w:rsid w:val="00F97A54"/>
    <w:rsid w:val="00FA1EDA"/>
    <w:rsid w:val="00FD08E6"/>
    <w:rsid w:val="00FD479F"/>
    <w:rsid w:val="00FD5299"/>
    <w:rsid w:val="00FD5362"/>
    <w:rsid w:val="00FE3B5E"/>
    <w:rsid w:val="00FF1C86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017FBF-57AF-4810-A3EE-E68CD41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semiHidden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a">
    <w:name w:val="Body Text Indent"/>
    <w:basedOn w:val="a"/>
    <w:rsid w:val="00BC3F52"/>
    <w:pPr>
      <w:spacing w:after="120"/>
      <w:ind w:left="283"/>
    </w:pPr>
  </w:style>
  <w:style w:type="paragraph" w:styleId="ab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c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rsid w:val="0011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AA746-0039-488D-92D1-7B675403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subject/>
  <dc:creator>ИК</dc:creator>
  <cp:keywords/>
  <cp:lastModifiedBy>User</cp:lastModifiedBy>
  <cp:revision>2</cp:revision>
  <cp:lastPrinted>2022-05-18T11:46:00Z</cp:lastPrinted>
  <dcterms:created xsi:type="dcterms:W3CDTF">2025-06-17T14:02:00Z</dcterms:created>
  <dcterms:modified xsi:type="dcterms:W3CDTF">2025-06-17T14:02:00Z</dcterms:modified>
</cp:coreProperties>
</file>