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25" w:rsidRPr="00915EDA" w:rsidRDefault="00A11C25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АДМИНИСТРАЦИЯ РОГОВСКОГО СЕЛЬСКОГО ПОСЕЛЕНИЯ</w:t>
      </w:r>
    </w:p>
    <w:p w:rsidR="00A11C25" w:rsidRPr="00915EDA" w:rsidRDefault="00823E24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ЕГОРЛЫКСКОГО РАЙОНА</w:t>
      </w:r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РОСТОВСКОЙ ОБЛАСТИ</w:t>
      </w:r>
    </w:p>
    <w:p w:rsidR="00A11C25" w:rsidRPr="00915EDA" w:rsidRDefault="00A11C25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</w:p>
    <w:p w:rsidR="00A11C25" w:rsidRPr="00915EDA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ПОСТАНОВЛЕНИЕ</w:t>
      </w:r>
    </w:p>
    <w:p w:rsidR="00A11C25" w:rsidRPr="00915EDA" w:rsidRDefault="003629B3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</w:t>
      </w:r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8D6DB6" w:rsidRPr="00915EDA">
        <w:rPr>
          <w:rFonts w:ascii="Times New Roman" w:hAnsi="Times New Roman"/>
          <w:b/>
          <w:bCs/>
          <w:sz w:val="24"/>
          <w:szCs w:val="24"/>
          <w:lang w:bidi="ru-RU"/>
        </w:rPr>
        <w:t>14</w:t>
      </w: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proofErr w:type="gramStart"/>
      <w:r w:rsidR="00301136">
        <w:rPr>
          <w:rFonts w:ascii="Times New Roman" w:hAnsi="Times New Roman"/>
          <w:b/>
          <w:bCs/>
          <w:sz w:val="24"/>
          <w:szCs w:val="24"/>
          <w:lang w:bidi="ru-RU"/>
        </w:rPr>
        <w:t xml:space="preserve">августа </w:t>
      </w: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>202</w:t>
      </w: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5</w:t>
      </w:r>
      <w:proofErr w:type="gramEnd"/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</w:t>
      </w:r>
      <w:r w:rsidR="008A1A23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</w:t>
      </w:r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№ </w:t>
      </w:r>
      <w:r w:rsidR="008D6DB6" w:rsidRPr="00915EDA">
        <w:rPr>
          <w:rFonts w:ascii="Times New Roman" w:hAnsi="Times New Roman"/>
          <w:b/>
          <w:bCs/>
          <w:sz w:val="24"/>
          <w:szCs w:val="24"/>
          <w:lang w:bidi="ru-RU"/>
        </w:rPr>
        <w:t>67</w:t>
      </w: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п. Роговский</w:t>
      </w:r>
    </w:p>
    <w:p w:rsidR="00A11C25" w:rsidRPr="00915EDA" w:rsidRDefault="00A11C25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823E24" w:rsidRPr="00915EDA" w:rsidRDefault="00A11C25" w:rsidP="00823E24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утверждении </w:t>
      </w:r>
      <w:r w:rsidR="003629B3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отчета о ходе реализации </w:t>
      </w:r>
    </w:p>
    <w:p w:rsidR="00823E24" w:rsidRPr="00915EDA" w:rsidRDefault="003629B3" w:rsidP="00823E24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 программы Роговского сельского</w:t>
      </w:r>
    </w:p>
    <w:p w:rsidR="00823E24" w:rsidRPr="00915EDA" w:rsidRDefault="003629B3" w:rsidP="00823E24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поселения «Противодействие коррупции в </w:t>
      </w:r>
    </w:p>
    <w:p w:rsidR="00823E24" w:rsidRPr="00915EDA" w:rsidRDefault="003629B3" w:rsidP="00823E24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Роговском сельском поселении» </w:t>
      </w:r>
    </w:p>
    <w:p w:rsidR="00A11C25" w:rsidRPr="00915EDA" w:rsidRDefault="003629B3" w:rsidP="00823E24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за </w:t>
      </w:r>
      <w:r w:rsidRPr="00915EDA">
        <w:rPr>
          <w:rFonts w:ascii="Times New Roman" w:hAnsi="Times New Roman"/>
          <w:b/>
          <w:bCs/>
          <w:sz w:val="24"/>
          <w:szCs w:val="24"/>
          <w:lang w:val="en-US" w:bidi="ru-RU"/>
        </w:rPr>
        <w:t>I</w:t>
      </w:r>
      <w:r w:rsidR="008A1A23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полугодие 2025 года</w:t>
      </w:r>
    </w:p>
    <w:p w:rsidR="00A11C25" w:rsidRPr="00915EDA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A11C25" w:rsidRPr="00915EDA" w:rsidRDefault="00A11C25" w:rsidP="00A11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поселения»,</w:t>
      </w:r>
      <w:r w:rsidR="003629B3" w:rsidRPr="00915EDA">
        <w:rPr>
          <w:rFonts w:ascii="Times New Roman" w:hAnsi="Times New Roman"/>
          <w:sz w:val="24"/>
          <w:szCs w:val="24"/>
          <w:lang w:bidi="ru-RU"/>
        </w:rPr>
        <w:t xml:space="preserve"> постановлением Администрации Роговского сельского поселения от 19.07.2024 № 78 «Об утверждении Методических рекомендаций по разработке и реализации муниципальных программ Роговского сельского поселения»»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руководствуясь </w:t>
      </w:r>
      <w:r w:rsidRPr="00915EDA">
        <w:rPr>
          <w:rFonts w:ascii="Times New Roman" w:hAnsi="Times New Roman"/>
          <w:bCs/>
          <w:sz w:val="24"/>
          <w:szCs w:val="24"/>
          <w:lang w:bidi="ru-RU"/>
        </w:rPr>
        <w:t>Устав</w:t>
      </w:r>
      <w:r w:rsidR="003629B3" w:rsidRPr="00915EDA">
        <w:rPr>
          <w:rFonts w:ascii="Times New Roman" w:hAnsi="Times New Roman"/>
          <w:bCs/>
          <w:sz w:val="24"/>
          <w:szCs w:val="24"/>
          <w:lang w:bidi="ru-RU"/>
        </w:rPr>
        <w:t>ом</w:t>
      </w:r>
      <w:r w:rsidRPr="00915EDA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образования «Роговское сельское поселение»</w:t>
      </w:r>
    </w:p>
    <w:p w:rsidR="00A11C25" w:rsidRPr="00915EDA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A11C25" w:rsidRPr="00915EDA" w:rsidRDefault="00A11C25" w:rsidP="00A11C25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постановляю:</w:t>
      </w:r>
    </w:p>
    <w:p w:rsidR="00C66EFE" w:rsidRPr="00915EDA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Утвердить</w:t>
      </w:r>
      <w:r w:rsidR="00C66EFE" w:rsidRPr="00915EDA">
        <w:rPr>
          <w:rFonts w:ascii="Times New Roman" w:hAnsi="Times New Roman"/>
          <w:sz w:val="24"/>
          <w:szCs w:val="24"/>
          <w:lang w:bidi="ru-RU"/>
        </w:rPr>
        <w:t>:</w:t>
      </w:r>
    </w:p>
    <w:p w:rsidR="00A11C25" w:rsidRPr="00915EDA" w:rsidRDefault="003629B3" w:rsidP="00F701AB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915EDA">
        <w:rPr>
          <w:rFonts w:ascii="Times New Roman" w:hAnsi="Times New Roman"/>
        </w:rPr>
        <w:t xml:space="preserve">Отчет о ходе реализации муниципальной программы Роговского сельского поселения «Противодействие коррупции в Роговском сельском поселении» за </w:t>
      </w:r>
      <w:r w:rsidRPr="00915EDA">
        <w:rPr>
          <w:rFonts w:ascii="Times New Roman" w:hAnsi="Times New Roman"/>
          <w:lang w:val="en-US"/>
        </w:rPr>
        <w:t>I</w:t>
      </w:r>
      <w:r w:rsidRPr="00915EDA">
        <w:rPr>
          <w:rFonts w:ascii="Times New Roman" w:hAnsi="Times New Roman"/>
        </w:rPr>
        <w:t xml:space="preserve"> полугодие 2025 года,</w:t>
      </w:r>
      <w:r w:rsidR="00A11C25" w:rsidRPr="00915EDA">
        <w:rPr>
          <w:rFonts w:ascii="Times New Roman" w:hAnsi="Times New Roman"/>
        </w:rPr>
        <w:t xml:space="preserve"> согласно прилож</w:t>
      </w:r>
      <w:r w:rsidR="00C66EFE" w:rsidRPr="00915EDA">
        <w:rPr>
          <w:rFonts w:ascii="Times New Roman" w:hAnsi="Times New Roman"/>
        </w:rPr>
        <w:t>ению</w:t>
      </w:r>
      <w:r w:rsidR="00FB0300" w:rsidRPr="00915EDA">
        <w:rPr>
          <w:rFonts w:ascii="Times New Roman" w:hAnsi="Times New Roman"/>
        </w:rPr>
        <w:t xml:space="preserve"> №1</w:t>
      </w:r>
      <w:r w:rsidR="00C66EFE" w:rsidRPr="00915EDA">
        <w:rPr>
          <w:rFonts w:ascii="Times New Roman" w:hAnsi="Times New Roman"/>
        </w:rPr>
        <w:t xml:space="preserve"> к настоящему постановлению;</w:t>
      </w:r>
    </w:p>
    <w:p w:rsidR="00C66EFE" w:rsidRPr="00915EDA" w:rsidRDefault="00C66EFE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915EDA">
        <w:rPr>
          <w:rFonts w:ascii="Times New Roman" w:hAnsi="Times New Roman"/>
        </w:rPr>
        <w:t>Отчет о ходе реализации к</w:t>
      </w:r>
      <w:r w:rsidR="00323E0E" w:rsidRPr="00915EDA">
        <w:rPr>
          <w:rFonts w:ascii="Times New Roman" w:hAnsi="Times New Roman"/>
        </w:rPr>
        <w:t>омплекса процессных мероприятий «</w:t>
      </w:r>
      <w:r w:rsidR="00393F67" w:rsidRPr="00915EDA">
        <w:rPr>
          <w:rFonts w:ascii="Times New Roman" w:hAnsi="Times New Roman"/>
        </w:rPr>
        <w:t xml:space="preserve">Обеспечение открытости и доступности доля населения деятельности органов местного самоуправления Роговского сельского поселения» за </w:t>
      </w:r>
      <w:r w:rsidR="00393F67" w:rsidRPr="00915EDA">
        <w:rPr>
          <w:rFonts w:ascii="Times New Roman" w:hAnsi="Times New Roman"/>
          <w:lang w:val="en-US"/>
        </w:rPr>
        <w:t>I</w:t>
      </w:r>
      <w:r w:rsidR="00393F67" w:rsidRPr="00915EDA">
        <w:rPr>
          <w:rFonts w:ascii="Times New Roman" w:hAnsi="Times New Roman"/>
        </w:rPr>
        <w:t xml:space="preserve"> полугодие 2025 года, согласно приложению №2 к настоящему постановлению;</w:t>
      </w:r>
    </w:p>
    <w:p w:rsidR="00393F67" w:rsidRPr="00915EDA" w:rsidRDefault="00393F67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915EDA">
        <w:rPr>
          <w:rFonts w:ascii="Times New Roman" w:hAnsi="Times New Roman"/>
        </w:rPr>
        <w:t>Отчет о ходе реализации комплекса процессных мероприятий «Совершенствование нормативного регулирования в сфере противодействия коррупции»</w:t>
      </w:r>
      <w:r w:rsidRPr="00915ED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15EDA">
        <w:rPr>
          <w:rFonts w:ascii="Times New Roman" w:hAnsi="Times New Roman"/>
        </w:rPr>
        <w:t xml:space="preserve">за </w:t>
      </w:r>
      <w:r w:rsidRPr="00915EDA">
        <w:rPr>
          <w:rFonts w:ascii="Times New Roman" w:hAnsi="Times New Roman"/>
          <w:lang w:val="en-US"/>
        </w:rPr>
        <w:t>I</w:t>
      </w:r>
      <w:r w:rsidRPr="00915EDA">
        <w:rPr>
          <w:rFonts w:ascii="Times New Roman" w:hAnsi="Times New Roman"/>
        </w:rPr>
        <w:t xml:space="preserve"> полугодие 2025 года</w:t>
      </w:r>
      <w:r w:rsidR="00E57B0E" w:rsidRPr="00915EDA">
        <w:rPr>
          <w:rFonts w:ascii="Times New Roman" w:hAnsi="Times New Roman"/>
        </w:rPr>
        <w:t>,</w:t>
      </w:r>
      <w:r w:rsidRPr="00915ED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15EDA">
        <w:rPr>
          <w:rFonts w:ascii="Times New Roman" w:hAnsi="Times New Roman"/>
        </w:rPr>
        <w:t>согласно приложению №</w:t>
      </w:r>
      <w:r w:rsidR="00E57B0E" w:rsidRPr="00915EDA">
        <w:rPr>
          <w:rFonts w:ascii="Times New Roman" w:hAnsi="Times New Roman"/>
        </w:rPr>
        <w:t>3</w:t>
      </w:r>
      <w:r w:rsidRPr="00915EDA">
        <w:rPr>
          <w:rFonts w:ascii="Times New Roman" w:hAnsi="Times New Roman"/>
        </w:rPr>
        <w:t xml:space="preserve"> к настоящему постановлению</w:t>
      </w:r>
      <w:r w:rsidR="002F18BE" w:rsidRPr="00915EDA">
        <w:rPr>
          <w:rFonts w:ascii="Times New Roman" w:hAnsi="Times New Roman"/>
        </w:rPr>
        <w:t>;</w:t>
      </w:r>
    </w:p>
    <w:p w:rsidR="002F18BE" w:rsidRPr="00915EDA" w:rsidRDefault="00006DA5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915EDA">
        <w:rPr>
          <w:rFonts w:ascii="Times New Roman" w:hAnsi="Times New Roman"/>
        </w:rPr>
        <w:t>Пояснительную информацию о хо</w:t>
      </w:r>
      <w:r w:rsidR="002F18BE" w:rsidRPr="00915EDA">
        <w:rPr>
          <w:rFonts w:ascii="Times New Roman" w:hAnsi="Times New Roman"/>
        </w:rPr>
        <w:t>де реализации муниципальной программы</w:t>
      </w:r>
      <w:r w:rsidR="002F18BE" w:rsidRPr="00915ED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15EDA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2F18BE" w:rsidRPr="00915EDA">
        <w:rPr>
          <w:rFonts w:ascii="Times New Roman" w:hAnsi="Times New Roman"/>
        </w:rPr>
        <w:t xml:space="preserve">Противодействие коррупции в Роговском сельском поселении» за </w:t>
      </w:r>
      <w:r w:rsidR="002F18BE" w:rsidRPr="00915EDA">
        <w:rPr>
          <w:rFonts w:ascii="Times New Roman" w:hAnsi="Times New Roman"/>
          <w:lang w:val="en-US"/>
        </w:rPr>
        <w:t>I</w:t>
      </w:r>
      <w:r w:rsidR="002F18BE" w:rsidRPr="00915EDA">
        <w:rPr>
          <w:rFonts w:ascii="Times New Roman" w:hAnsi="Times New Roman"/>
        </w:rPr>
        <w:t xml:space="preserve"> полугодие 2025 года, согласно приложению №4 к настоящему постановлению.  </w:t>
      </w:r>
    </w:p>
    <w:p w:rsidR="00A11C25" w:rsidRPr="00915EDA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Настоящее постановление вступает в силу </w:t>
      </w:r>
      <w:r w:rsidR="00393F67" w:rsidRPr="00915EDA">
        <w:rPr>
          <w:rFonts w:ascii="Times New Roman" w:hAnsi="Times New Roman"/>
          <w:sz w:val="24"/>
          <w:szCs w:val="24"/>
          <w:lang w:bidi="ru-RU"/>
        </w:rPr>
        <w:t>с момента подписания</w:t>
      </w:r>
      <w:r w:rsidRPr="00915EDA">
        <w:rPr>
          <w:rFonts w:ascii="Times New Roman" w:hAnsi="Times New Roman"/>
          <w:sz w:val="24"/>
          <w:szCs w:val="24"/>
          <w:lang w:bidi="ru-RU"/>
        </w:rPr>
        <w:t>.</w:t>
      </w:r>
    </w:p>
    <w:p w:rsidR="00A11C25" w:rsidRPr="00915EDA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Контроль за исполнением настоящего постановления возложить на заведующего сектором экономики и финансов Однороб О.Л.</w:t>
      </w:r>
    </w:p>
    <w:p w:rsidR="00A11C25" w:rsidRPr="00915EDA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915EDA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915EDA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915EDA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915EDA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Глава Администрации</w:t>
      </w:r>
    </w:p>
    <w:p w:rsidR="00A11C25" w:rsidRPr="00915EDA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Роговского сельского поселения                                                                    Т.С. Вартанян</w:t>
      </w:r>
    </w:p>
    <w:p w:rsidR="00A11C25" w:rsidRPr="00915EDA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11C25" w:rsidRPr="00915EDA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A11C25" w:rsidRPr="00915EDA" w:rsidSect="00B91908">
          <w:footnotePr>
            <w:numStart w:val="2"/>
          </w:footnotePr>
          <w:pgSz w:w="11900" w:h="16840"/>
          <w:pgMar w:top="851" w:right="567" w:bottom="567" w:left="1701" w:header="0" w:footer="6" w:gutter="0"/>
          <w:cols w:space="720"/>
          <w:noEndnote/>
          <w:docGrid w:linePitch="360"/>
        </w:sectPr>
      </w:pPr>
    </w:p>
    <w:p w:rsidR="0040644F" w:rsidRPr="00915EDA" w:rsidRDefault="0040644F" w:rsidP="00A11C25">
      <w:pPr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2B4EA8" w:rsidRPr="00915EDA" w:rsidTr="003E686E">
        <w:trPr>
          <w:trHeight w:val="1401"/>
        </w:trPr>
        <w:tc>
          <w:tcPr>
            <w:tcW w:w="5989" w:type="dxa"/>
            <w:shd w:val="clear" w:color="auto" w:fill="auto"/>
          </w:tcPr>
          <w:p w:rsidR="00FB0300" w:rsidRPr="00915EDA" w:rsidRDefault="002B4EA8" w:rsidP="00FB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Приложение № </w:t>
            </w:r>
            <w:r w:rsidR="00FB0300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 xml:space="preserve">к </w:t>
            </w:r>
            <w:r w:rsidR="00FB0300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2B4EA8" w:rsidRPr="00915EDA" w:rsidRDefault="00C1399E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 14.08</w:t>
            </w:r>
            <w:r w:rsidR="00FB0300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.2025 № 67</w:t>
            </w:r>
          </w:p>
        </w:tc>
      </w:tr>
    </w:tbl>
    <w:p w:rsidR="00E9201D" w:rsidRPr="00915EDA" w:rsidRDefault="00E9201D" w:rsidP="00FB030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B0300" w:rsidRPr="00915EDA" w:rsidRDefault="00E9201D" w:rsidP="00993CB4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11C25" w:rsidRPr="00915EDA">
        <w:rPr>
          <w:rFonts w:ascii="Times New Roman" w:hAnsi="Times New Roman"/>
          <w:sz w:val="24"/>
          <w:szCs w:val="24"/>
          <w:lang w:bidi="ru-RU"/>
        </w:rPr>
        <w:t>УТВЕРЖДЕН</w:t>
      </w:r>
    </w:p>
    <w:p w:rsidR="002B4EA8" w:rsidRPr="00915EDA" w:rsidRDefault="00E9201D" w:rsidP="00993CB4">
      <w:pPr>
        <w:tabs>
          <w:tab w:val="left" w:pos="11903"/>
          <w:tab w:val="right" w:pos="14641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ab/>
      </w:r>
      <w:r w:rsidR="00FB0300" w:rsidRPr="00915EDA">
        <w:rPr>
          <w:rFonts w:ascii="Times New Roman" w:hAnsi="Times New Roman"/>
          <w:sz w:val="24"/>
          <w:szCs w:val="24"/>
          <w:lang w:bidi="ru-RU"/>
        </w:rPr>
        <w:t>Вартанян Т.С.</w:t>
      </w:r>
      <w:r w:rsidRPr="00915EDA">
        <w:rPr>
          <w:rFonts w:ascii="Times New Roman" w:hAnsi="Times New Roman"/>
          <w:sz w:val="24"/>
          <w:szCs w:val="24"/>
          <w:lang w:bidi="ru-RU"/>
        </w:rPr>
        <w:tab/>
      </w:r>
    </w:p>
    <w:p w:rsidR="002F0D7E" w:rsidRPr="00915EDA" w:rsidRDefault="00993CB4" w:rsidP="00993C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</w:t>
      </w:r>
      <w:r w:rsidR="002F0D7E" w:rsidRPr="00915EDA">
        <w:rPr>
          <w:rFonts w:ascii="Times New Roman" w:hAnsi="Times New Roman"/>
          <w:sz w:val="24"/>
          <w:szCs w:val="24"/>
          <w:lang w:bidi="ru-RU"/>
        </w:rPr>
        <w:t xml:space="preserve">                    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</w:t>
      </w:r>
      <w:r w:rsidR="00E9201D" w:rsidRPr="00915EDA">
        <w:rPr>
          <w:rFonts w:ascii="Times New Roman" w:hAnsi="Times New Roman"/>
          <w:sz w:val="24"/>
          <w:szCs w:val="24"/>
          <w:lang w:bidi="ru-RU"/>
        </w:rPr>
        <w:t xml:space="preserve">___________           </w:t>
      </w:r>
    </w:p>
    <w:p w:rsidR="00A11C25" w:rsidRPr="00915EDA" w:rsidRDefault="002F0D7E" w:rsidP="00993C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</w:t>
      </w:r>
      <w:r w:rsidR="00993CB4"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</w:t>
      </w:r>
      <w:r w:rsidR="00FB0300" w:rsidRPr="00915EDA">
        <w:rPr>
          <w:rFonts w:ascii="Times New Roman" w:hAnsi="Times New Roman"/>
          <w:sz w:val="24"/>
          <w:szCs w:val="24"/>
          <w:lang w:bidi="ru-RU"/>
        </w:rPr>
        <w:t>Глава Администрации</w:t>
      </w:r>
    </w:p>
    <w:p w:rsidR="00E9201D" w:rsidRPr="00915EDA" w:rsidRDefault="00993CB4" w:rsidP="00993CB4">
      <w:pPr>
        <w:spacing w:after="0" w:line="240" w:lineRule="auto"/>
        <w:ind w:left="9912" w:firstLine="708"/>
        <w:rPr>
          <w:rFonts w:ascii="Times New Roman" w:hAnsi="Times New Roman"/>
          <w:sz w:val="24"/>
          <w:szCs w:val="24"/>
          <w:vertAlign w:val="subscript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Роговского сельского поселения</w:t>
      </w:r>
      <w:r w:rsidR="00E9201D"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9201D" w:rsidRPr="00915EDA" w:rsidRDefault="00E9201D" w:rsidP="00E920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11C25" w:rsidRPr="00915EDA" w:rsidRDefault="00CB3C68" w:rsidP="00CB3C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                        </w:t>
      </w:r>
      <w:r w:rsidR="00A11C25" w:rsidRPr="00915EDA">
        <w:rPr>
          <w:rFonts w:ascii="Times New Roman" w:hAnsi="Times New Roman"/>
          <w:b/>
          <w:bCs/>
          <w:sz w:val="24"/>
          <w:szCs w:val="24"/>
          <w:lang w:bidi="ru-RU"/>
        </w:rPr>
        <w:t>ОТЧЕТ</w:t>
      </w:r>
    </w:p>
    <w:p w:rsidR="00A11C25" w:rsidRPr="00915EDA" w:rsidRDefault="00A11C25" w:rsidP="00E9201D">
      <w:pPr>
        <w:spacing w:after="0" w:line="240" w:lineRule="auto"/>
        <w:jc w:val="center"/>
        <w:rPr>
          <w:sz w:val="24"/>
          <w:szCs w:val="24"/>
        </w:rPr>
      </w:pP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>О ХОДЕ РЕАЛИЗ</w:t>
      </w:r>
      <w:r w:rsidR="00FB0300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АЦИИ </w:t>
      </w:r>
      <w:r w:rsidR="00A27904" w:rsidRPr="00915EDA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 ПРОГРАММЫ</w:t>
      </w:r>
      <w:r w:rsidR="00FB0300" w:rsidRPr="00915EDA">
        <w:rPr>
          <w:sz w:val="24"/>
          <w:szCs w:val="24"/>
        </w:rPr>
        <w:t xml:space="preserve"> </w:t>
      </w:r>
    </w:p>
    <w:p w:rsidR="00FB0300" w:rsidRPr="00915EDA" w:rsidRDefault="00FB0300" w:rsidP="00E920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</w:rPr>
        <w:t xml:space="preserve">РОГОВСКОГО СЕЛЬСКОГО </w:t>
      </w:r>
      <w:r w:rsidR="00A27904" w:rsidRPr="00915EDA">
        <w:rPr>
          <w:rFonts w:ascii="Times New Roman" w:hAnsi="Times New Roman"/>
          <w:b/>
          <w:sz w:val="24"/>
          <w:szCs w:val="24"/>
        </w:rPr>
        <w:t>ПОСЕЛЕНИЯ</w:t>
      </w:r>
    </w:p>
    <w:p w:rsidR="00A27904" w:rsidRPr="00915EDA" w:rsidRDefault="00B417F1" w:rsidP="00A2790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</w:pPr>
      <w:r w:rsidRPr="00915ED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87630" distL="63500" distR="63500" simplePos="0" relativeHeight="251657728" behindDoc="1" locked="0" layoutInCell="1" allowOverlap="1">
                <wp:simplePos x="0" y="0"/>
                <wp:positionH relativeFrom="margin">
                  <wp:posOffset>9218930</wp:posOffset>
                </wp:positionH>
                <wp:positionV relativeFrom="paragraph">
                  <wp:posOffset>241300</wp:posOffset>
                </wp:positionV>
                <wp:extent cx="137160" cy="91440"/>
                <wp:effectExtent l="0" t="0" r="15240" b="3810"/>
                <wp:wrapSquare wrapText="left"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EDA" w:rsidRDefault="00915EDA" w:rsidP="00A11C2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25.9pt;margin-top:19pt;width:10.8pt;height:7.2pt;z-index:-251658752;visibility:visible;mso-wrap-style:square;mso-width-percent:0;mso-height-percent:0;mso-wrap-distance-left:5pt;mso-wrap-distance-top:0;mso-wrap-distance-right:5pt;mso-wrap-distance-bottom: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W0qw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" filled="f" stroked="f">
                <v:textbox style="mso-fit-shape-to-text:t" inset="0,0,0,0">
                  <w:txbxContent>
                    <w:p w:rsidR="00915EDA" w:rsidRDefault="00915EDA" w:rsidP="00A11C25">
                      <w:pPr>
                        <w:pStyle w:val="11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11C25" w:rsidRPr="00915ED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«</w:t>
      </w:r>
      <w:r w:rsidR="00A27904" w:rsidRPr="00915ED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ПРОТИВОДЕЙСТВИЕ КОРРУПЦИИ В РОГОВСКОМ СЕЛЬСКОМ ПОСЕЛЕНИИ»</w:t>
      </w:r>
    </w:p>
    <w:p w:rsidR="003E7866" w:rsidRPr="00915EDA" w:rsidRDefault="00A27904" w:rsidP="002F0D7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 xml:space="preserve">ЗА </w:t>
      </w:r>
      <w:r w:rsidRPr="00915EDA">
        <w:rPr>
          <w:rFonts w:ascii="Times New Roman" w:hAnsi="Times New Roman"/>
          <w:b/>
          <w:bCs/>
          <w:i/>
          <w:iCs/>
          <w:sz w:val="24"/>
          <w:szCs w:val="24"/>
          <w:lang w:val="en-US" w:bidi="ru-RU"/>
        </w:rPr>
        <w:t>I</w:t>
      </w:r>
      <w:r w:rsidR="008D6DB6" w:rsidRPr="00915ED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 xml:space="preserve"> ПОЛУГОДИЕ 2025 ГОДА</w:t>
      </w:r>
      <w:r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</w:t>
      </w:r>
      <w:r w:rsidR="00E9201D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</w:t>
      </w:r>
      <w:r w:rsidR="00CB3C68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</w:t>
      </w:r>
      <w:r w:rsidR="008D6DB6" w:rsidRPr="00915EDA">
        <w:rPr>
          <w:rFonts w:ascii="Times New Roman" w:hAnsi="Times New Roman"/>
          <w:b/>
          <w:bCs/>
          <w:sz w:val="24"/>
          <w:szCs w:val="24"/>
          <w:lang w:bidi="ru-RU"/>
        </w:rPr>
        <w:t xml:space="preserve">  </w:t>
      </w:r>
    </w:p>
    <w:p w:rsidR="001B7EBA" w:rsidRPr="00915EDA" w:rsidRDefault="009875F4" w:rsidP="002F0D7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1. Сведения о достижении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183"/>
        <w:gridCol w:w="1479"/>
        <w:gridCol w:w="951"/>
        <w:gridCol w:w="1077"/>
        <w:gridCol w:w="925"/>
        <w:gridCol w:w="891"/>
        <w:gridCol w:w="1088"/>
        <w:gridCol w:w="1013"/>
        <w:gridCol w:w="1452"/>
        <w:gridCol w:w="867"/>
        <w:gridCol w:w="1013"/>
        <w:gridCol w:w="1179"/>
        <w:gridCol w:w="1144"/>
      </w:tblGrid>
      <w:tr w:rsidR="00CF0D0F" w:rsidRPr="00915EDA" w:rsidTr="00F50382"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Статус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фактического/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прогнозного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значения за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отчетный</w:t>
            </w:r>
          </w:p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Уровень</w:t>
            </w:r>
          </w:p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Признак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возрастания/</w:t>
            </w:r>
          </w:p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Единица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измерения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(по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ОКЕИ)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Плановое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значение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rStyle w:val="245pt"/>
                <w:rFonts w:eastAsia="Calibri"/>
                <w:sz w:val="24"/>
                <w:szCs w:val="24"/>
                <w:vertAlign w:val="superscript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  <w:p w:rsidR="008D6DB6" w:rsidRPr="00915EDA" w:rsidRDefault="008D6DB6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Фактическое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значение на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9875F4" w:rsidRPr="00915EDA" w:rsidRDefault="008D6DB6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Прогнозное значение на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257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Подтвержд</w:t>
            </w:r>
            <w:r w:rsidR="00257241" w:rsidRPr="00915EDA">
              <w:rPr>
                <w:rStyle w:val="275pt"/>
                <w:rFonts w:eastAsia="Calibri"/>
                <w:sz w:val="24"/>
                <w:szCs w:val="24"/>
              </w:rPr>
              <w:t>ающий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документ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Плановое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значение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текущего</w:t>
            </w:r>
          </w:p>
          <w:p w:rsidR="008D6DB6" w:rsidRPr="00915EDA" w:rsidRDefault="008D6DB6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</w:t>
            </w:r>
            <w:r w:rsidR="00257241" w:rsidRPr="00915EDA">
              <w:rPr>
                <w:rStyle w:val="275pt"/>
                <w:rFonts w:eastAsia="Calibri"/>
                <w:sz w:val="24"/>
                <w:szCs w:val="24"/>
              </w:rPr>
              <w:t>рогнозно</w:t>
            </w:r>
            <w:r w:rsidRPr="00915EDA">
              <w:rPr>
                <w:rStyle w:val="275pt"/>
                <w:rFonts w:eastAsia="Calibri"/>
                <w:sz w:val="24"/>
                <w:szCs w:val="24"/>
              </w:rPr>
              <w:t>е значение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текущего</w:t>
            </w:r>
          </w:p>
          <w:p w:rsidR="009875F4" w:rsidRPr="00915EDA" w:rsidRDefault="009875F4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15EDA">
              <w:rPr>
                <w:rStyle w:val="275pt"/>
                <w:rFonts w:eastAsia="Calibri"/>
                <w:sz w:val="24"/>
                <w:szCs w:val="24"/>
              </w:rPr>
              <w:t>Информацион</w:t>
            </w:r>
            <w:proofErr w:type="spellEnd"/>
            <w:r w:rsidRPr="00915EDA">
              <w:rPr>
                <w:rStyle w:val="275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15EDA">
              <w:rPr>
                <w:rStyle w:val="275pt"/>
                <w:rFonts w:eastAsia="Calibri"/>
                <w:sz w:val="24"/>
                <w:szCs w:val="24"/>
              </w:rPr>
              <w:t>ная</w:t>
            </w:r>
            <w:proofErr w:type="spellEnd"/>
            <w:r w:rsidRPr="00915EDA">
              <w:rPr>
                <w:rStyle w:val="275pt"/>
                <w:rFonts w:eastAsia="Calibri"/>
                <w:sz w:val="24"/>
                <w:szCs w:val="24"/>
              </w:rPr>
              <w:t xml:space="preserve"> система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5F4" w:rsidRPr="00915EDA" w:rsidRDefault="009875F4" w:rsidP="008D6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Комментарий</w:t>
            </w:r>
          </w:p>
        </w:tc>
      </w:tr>
      <w:tr w:rsidR="00CF0D0F" w:rsidRPr="00915EDA" w:rsidTr="00F50382">
        <w:tc>
          <w:tcPr>
            <w:tcW w:w="413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311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07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69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108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</w:tr>
      <w:tr w:rsidR="009875F4" w:rsidRPr="00915EDA" w:rsidTr="003E686E">
        <w:tc>
          <w:tcPr>
            <w:tcW w:w="14630" w:type="dxa"/>
            <w:gridSpan w:val="14"/>
            <w:shd w:val="clear" w:color="auto" w:fill="auto"/>
          </w:tcPr>
          <w:p w:rsidR="009875F4" w:rsidRPr="00915EDA" w:rsidRDefault="009875F4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</w:t>
            </w:r>
            <w:r w:rsidR="008D6DB6" w:rsidRPr="00915E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Противодействия коррупции в Роговском сельском поселении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CF0D0F" w:rsidRPr="00915EDA" w:rsidTr="00F50382">
        <w:tc>
          <w:tcPr>
            <w:tcW w:w="413" w:type="dxa"/>
            <w:shd w:val="clear" w:color="auto" w:fill="auto"/>
          </w:tcPr>
          <w:p w:rsidR="009875F4" w:rsidRPr="00915EDA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121" w:type="dxa"/>
            <w:shd w:val="clear" w:color="auto" w:fill="auto"/>
          </w:tcPr>
          <w:p w:rsidR="009875F4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процессе </w:t>
            </w:r>
            <w:r w:rsidR="0095374C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</w:p>
        </w:tc>
        <w:tc>
          <w:tcPr>
            <w:tcW w:w="1941" w:type="dxa"/>
            <w:shd w:val="clear" w:color="auto" w:fill="auto"/>
          </w:tcPr>
          <w:p w:rsidR="009875F4" w:rsidRPr="00915EDA" w:rsidRDefault="00257241" w:rsidP="00CF0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Число муниципальных служащих   прошедших обучение по программе «Противодействие коррупции»</w:t>
            </w:r>
          </w:p>
        </w:tc>
        <w:tc>
          <w:tcPr>
            <w:tcW w:w="867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040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850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886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9875F4" w:rsidRPr="00915EDA" w:rsidRDefault="0025724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9875F4" w:rsidRPr="00915EDA" w:rsidRDefault="00CF0D0F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9875F4" w:rsidRPr="00915EDA" w:rsidRDefault="0095374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отсут</w:t>
            </w:r>
            <w:r w:rsidR="00CF0D0F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ст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вует</w:t>
            </w:r>
          </w:p>
        </w:tc>
        <w:tc>
          <w:tcPr>
            <w:tcW w:w="1108" w:type="dxa"/>
            <w:shd w:val="clear" w:color="auto" w:fill="auto"/>
          </w:tcPr>
          <w:p w:rsidR="009875F4" w:rsidRPr="00915EDA" w:rsidRDefault="00CF0D0F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F0D0F" w:rsidRPr="00915EDA" w:rsidTr="00F50382">
        <w:tc>
          <w:tcPr>
            <w:tcW w:w="413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 процессе исполнения</w:t>
            </w:r>
          </w:p>
        </w:tc>
        <w:tc>
          <w:tcPr>
            <w:tcW w:w="1941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867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040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850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886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029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11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007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069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отсутствует</w:t>
            </w:r>
          </w:p>
        </w:tc>
        <w:tc>
          <w:tcPr>
            <w:tcW w:w="1108" w:type="dxa"/>
            <w:shd w:val="clear" w:color="auto" w:fill="auto"/>
          </w:tcPr>
          <w:p w:rsidR="00CF0D0F" w:rsidRPr="00915EDA" w:rsidRDefault="00CF0D0F" w:rsidP="00CF0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430A4C" w:rsidRPr="00915EDA" w:rsidRDefault="001B7EBA" w:rsidP="00915ED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15EDA">
        <w:rPr>
          <w:rFonts w:ascii="Times New Roman" w:hAnsi="Times New Roman"/>
          <w:sz w:val="24"/>
          <w:szCs w:val="24"/>
        </w:rPr>
        <w:t xml:space="preserve">2. </w:t>
      </w:r>
      <w:r w:rsidR="00010197" w:rsidRPr="00915EDA">
        <w:rPr>
          <w:rFonts w:ascii="Times New Roman" w:hAnsi="Times New Roman"/>
          <w:sz w:val="24"/>
          <w:szCs w:val="24"/>
          <w:lang w:bidi="ru-RU"/>
        </w:rPr>
        <w:t xml:space="preserve">Сведения о помесячном достижении показателей муниципальной программы </w:t>
      </w:r>
      <w:r w:rsidR="00F50382" w:rsidRPr="00915EDA">
        <w:rPr>
          <w:rFonts w:ascii="Times New Roman" w:hAnsi="Times New Roman"/>
          <w:sz w:val="24"/>
          <w:szCs w:val="24"/>
          <w:lang w:bidi="ru-RU"/>
        </w:rPr>
        <w:t>в 2025 году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4187"/>
        <w:gridCol w:w="993"/>
        <w:gridCol w:w="850"/>
        <w:gridCol w:w="709"/>
        <w:gridCol w:w="567"/>
        <w:gridCol w:w="709"/>
        <w:gridCol w:w="708"/>
        <w:gridCol w:w="702"/>
        <w:gridCol w:w="574"/>
        <w:gridCol w:w="709"/>
        <w:gridCol w:w="709"/>
        <w:gridCol w:w="567"/>
        <w:gridCol w:w="562"/>
        <w:gridCol w:w="1564"/>
      </w:tblGrid>
      <w:tr w:rsidR="00010197" w:rsidRPr="00915EDA" w:rsidTr="003E686E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6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Уровень</w:t>
            </w:r>
          </w:p>
          <w:p w:rsidR="00010197" w:rsidRPr="00915EDA" w:rsidRDefault="00E57B0E" w:rsidP="003E686E">
            <w:pPr>
              <w:spacing w:before="60"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7366" w:type="dxa"/>
            <w:gridSpan w:val="11"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Плановые значения по кварталам/месяцам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10197" w:rsidRPr="00915EDA" w:rsidRDefault="00010197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конец </w:t>
            </w: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(</w:t>
            </w:r>
            <w:r w:rsidR="00E57B0E"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2025</w:t>
            </w: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)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года</w:t>
            </w:r>
          </w:p>
        </w:tc>
      </w:tr>
      <w:tr w:rsidR="00010197" w:rsidRPr="00915EDA" w:rsidTr="003E686E">
        <w:tc>
          <w:tcPr>
            <w:tcW w:w="911" w:type="dxa"/>
            <w:vMerge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ind w:left="180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ind w:left="200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ноя.</w:t>
            </w:r>
          </w:p>
        </w:tc>
        <w:tc>
          <w:tcPr>
            <w:tcW w:w="1564" w:type="dxa"/>
            <w:vMerge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97" w:rsidRPr="00915EDA" w:rsidTr="003E686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197" w:rsidRPr="00915EDA" w:rsidRDefault="00010197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15</w:t>
            </w:r>
          </w:p>
        </w:tc>
      </w:tr>
      <w:tr w:rsidR="00010197" w:rsidRPr="00915EDA" w:rsidTr="003E686E">
        <w:tc>
          <w:tcPr>
            <w:tcW w:w="911" w:type="dxa"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10" w:type="dxa"/>
            <w:gridSpan w:val="14"/>
            <w:shd w:val="clear" w:color="auto" w:fill="auto"/>
          </w:tcPr>
          <w:p w:rsidR="00010197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Цель муниципальной программы «Противодействия коррупции в Роговском сельском поселении»</w:t>
            </w:r>
          </w:p>
        </w:tc>
      </w:tr>
      <w:tr w:rsidR="00010197" w:rsidRPr="00915EDA" w:rsidTr="003E686E">
        <w:tc>
          <w:tcPr>
            <w:tcW w:w="911" w:type="dxa"/>
            <w:vMerge w:val="restart"/>
            <w:shd w:val="clear" w:color="auto" w:fill="auto"/>
          </w:tcPr>
          <w:p w:rsidR="00010197" w:rsidRPr="00915EDA" w:rsidRDefault="00010197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10" w:type="dxa"/>
            <w:gridSpan w:val="14"/>
            <w:shd w:val="clear" w:color="auto" w:fill="auto"/>
          </w:tcPr>
          <w:p w:rsidR="00010197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Число муниципальных служащих   прошедших обучение по программе «Противодействие коррупции»</w:t>
            </w:r>
          </w:p>
        </w:tc>
      </w:tr>
      <w:tr w:rsidR="00E57B0E" w:rsidRPr="00915EDA" w:rsidTr="003473EF">
        <w:tc>
          <w:tcPr>
            <w:tcW w:w="911" w:type="dxa"/>
            <w:vMerge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915EDA" w:rsidRDefault="00E57B0E" w:rsidP="003E686E">
            <w:pPr>
              <w:spacing w:after="0" w:line="166" w:lineRule="exact"/>
              <w:ind w:left="280"/>
              <w:rPr>
                <w:sz w:val="24"/>
                <w:szCs w:val="24"/>
              </w:rPr>
            </w:pPr>
            <w:r w:rsidRPr="00915EDA">
              <w:rPr>
                <w:rStyle w:val="275pt0"/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B0E" w:rsidRPr="00915EDA" w:rsidTr="00E57B0E">
        <w:tc>
          <w:tcPr>
            <w:tcW w:w="911" w:type="dxa"/>
            <w:vMerge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915EDA" w:rsidRDefault="00E57B0E" w:rsidP="003E686E">
            <w:pPr>
              <w:spacing w:after="0" w:line="166" w:lineRule="exact"/>
              <w:ind w:left="280"/>
              <w:rPr>
                <w:sz w:val="24"/>
                <w:szCs w:val="24"/>
              </w:rPr>
            </w:pPr>
            <w:r w:rsidRPr="00915EDA">
              <w:rPr>
                <w:rStyle w:val="275pt0"/>
                <w:rFonts w:eastAsia="Calibri"/>
                <w:sz w:val="24"/>
                <w:szCs w:val="24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B0E" w:rsidRPr="00915EDA" w:rsidTr="003473EF">
        <w:tc>
          <w:tcPr>
            <w:tcW w:w="911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</w:tr>
      <w:tr w:rsidR="00E57B0E" w:rsidRPr="00915EDA" w:rsidTr="003473EF">
        <w:tc>
          <w:tcPr>
            <w:tcW w:w="911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915EDA" w:rsidRDefault="00E57B0E" w:rsidP="00E57B0E">
            <w:pPr>
              <w:spacing w:after="0" w:line="166" w:lineRule="exact"/>
              <w:ind w:left="280"/>
              <w:rPr>
                <w:sz w:val="24"/>
                <w:szCs w:val="24"/>
              </w:rPr>
            </w:pPr>
            <w:r w:rsidRPr="00915EDA">
              <w:rPr>
                <w:rStyle w:val="275pt0"/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57B0E" w:rsidRPr="00915EDA" w:rsidTr="003473EF">
        <w:tc>
          <w:tcPr>
            <w:tcW w:w="911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915EDA" w:rsidRDefault="00E57B0E" w:rsidP="003E686E">
            <w:pPr>
              <w:spacing w:after="0" w:line="166" w:lineRule="exact"/>
              <w:ind w:left="280"/>
              <w:rPr>
                <w:rStyle w:val="275pt0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915EDA" w:rsidRDefault="00E57B0E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190A43" w:rsidRPr="00915EDA" w:rsidRDefault="00190A43" w:rsidP="00190A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190A43" w:rsidRPr="00915EDA" w:rsidRDefault="00190A43" w:rsidP="00915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286"/>
        <w:gridCol w:w="979"/>
        <w:gridCol w:w="1094"/>
        <w:gridCol w:w="1151"/>
        <w:gridCol w:w="1138"/>
        <w:gridCol w:w="1771"/>
        <w:gridCol w:w="2336"/>
      </w:tblGrid>
      <w:tr w:rsidR="00190A43" w:rsidRPr="00915EDA" w:rsidTr="000F6D0A">
        <w:trPr>
          <w:trHeight w:hRule="exact" w:val="756"/>
        </w:trPr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Исполнение, тыс. рублей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Процент исполнения, (</w:t>
            </w:r>
            <w:proofErr w:type="gram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6)/</w:t>
            </w:r>
            <w:proofErr w:type="gramEnd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(3)* 100</w:t>
            </w:r>
            <w:r w:rsidRPr="00915EDA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t xml:space="preserve">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Комментарий</w:t>
            </w:r>
          </w:p>
        </w:tc>
      </w:tr>
      <w:tr w:rsidR="00190A43" w:rsidRPr="00915EDA" w:rsidTr="00E57B0E">
        <w:trPr>
          <w:trHeight w:hRule="exact" w:val="810"/>
        </w:trPr>
        <w:tc>
          <w:tcPr>
            <w:tcW w:w="5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Предусмотрено</w:t>
            </w:r>
          </w:p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паспортом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Сводная</w:t>
            </w:r>
          </w:p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бюджетная</w:t>
            </w:r>
          </w:p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роспись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Лимиты</w:t>
            </w:r>
          </w:p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бюджетных</w:t>
            </w:r>
          </w:p>
          <w:p w:rsidR="00190A43" w:rsidRPr="00915EDA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обязательств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Принятые</w:t>
            </w:r>
          </w:p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бюджетные</w:t>
            </w:r>
          </w:p>
          <w:p w:rsidR="00190A43" w:rsidRPr="00915EDA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обязательства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Кассовое</w:t>
            </w:r>
          </w:p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исполнение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90A43" w:rsidRPr="00915EDA" w:rsidTr="00E57B0E">
        <w:trPr>
          <w:trHeight w:hRule="exact" w:val="2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</w:tr>
      <w:tr w:rsidR="00190A43" w:rsidRPr="00915EDA" w:rsidTr="00E57B0E">
        <w:trPr>
          <w:trHeight w:hRule="exact" w:val="37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A43" w:rsidRPr="00915EDA" w:rsidRDefault="00190A43" w:rsidP="0067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Муниципальная программа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28,1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190A43" w:rsidRPr="00915EDA" w:rsidTr="000F6D0A">
        <w:trPr>
          <w:trHeight w:hRule="exact" w:val="37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A43" w:rsidRPr="00915EDA" w:rsidRDefault="00190A43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Бюджет </w:t>
            </w:r>
            <w:r w:rsidR="00E57B0E"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поселения</w:t>
            </w: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28,1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Pr="00915EDA" w:rsidRDefault="00E57B0E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E57B0E" w:rsidRPr="00915EDA" w:rsidTr="00E57B0E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57B0E" w:rsidRPr="00915EDA" w:rsidTr="00E57B0E">
        <w:trPr>
          <w:trHeight w:hRule="exact" w:val="29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57B0E" w:rsidRPr="00915EDA" w:rsidTr="00E57B0E">
        <w:trPr>
          <w:trHeight w:hRule="exact" w:val="28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27682A" w:rsidP="00E57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28,1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915EDA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27682A" w:rsidRPr="00915EDA" w:rsidTr="000F6D0A">
        <w:trPr>
          <w:trHeight w:hRule="exact" w:val="40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82A" w:rsidRPr="00915EDA" w:rsidRDefault="0027682A" w:rsidP="0027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09B9" w:rsidRPr="00915EDA" w:rsidTr="00D01B5F">
        <w:trPr>
          <w:trHeight w:hRule="exact" w:val="66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Структурный элемент «Обеспечение открытости и доступности доля населения деятельности органов местного самоуправления Роговского сельского поселения»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190A43" w:rsidRPr="00915EDA" w:rsidTr="000F6D0A">
        <w:trPr>
          <w:trHeight w:hRule="exact" w:val="6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A43" w:rsidRPr="00915EDA" w:rsidRDefault="00190A43" w:rsidP="00D0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Бюджет </w:t>
            </w:r>
            <w:r w:rsidR="00D01B5F"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поселения</w:t>
            </w: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Pr="00915EDA" w:rsidRDefault="00D01B5F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27682A" w:rsidRPr="00915EDA" w:rsidTr="000F6D0A">
        <w:trPr>
          <w:trHeight w:hRule="exact" w:val="3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Default="0027682A" w:rsidP="0027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федерального бюджета</w:t>
            </w:r>
          </w:p>
          <w:p w:rsidR="000F6D0A" w:rsidRDefault="000F6D0A" w:rsidP="0027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0F6D0A" w:rsidRPr="00915EDA" w:rsidRDefault="000F6D0A" w:rsidP="0027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27682A" w:rsidRPr="00915EDA" w:rsidTr="000F6D0A">
        <w:trPr>
          <w:trHeight w:hRule="exact" w:val="36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Default="0027682A" w:rsidP="0027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областного бюджета</w:t>
            </w:r>
          </w:p>
          <w:p w:rsidR="000F6D0A" w:rsidRPr="00915EDA" w:rsidRDefault="000F6D0A" w:rsidP="00276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915EDA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190A43" w:rsidRPr="00915EDA" w:rsidTr="000F6D0A">
        <w:trPr>
          <w:trHeight w:hRule="exact" w:val="27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67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190A43" w:rsidRPr="00915EDA" w:rsidTr="000F6D0A">
        <w:trPr>
          <w:trHeight w:hRule="exact" w:val="35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67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915EDA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915EDA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915EDA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915EDA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Pr="00915EDA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  <w:p w:rsidR="00CE09B9" w:rsidRPr="00915EDA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CE09B9" w:rsidRPr="00915EDA" w:rsidTr="000F6D0A">
        <w:trPr>
          <w:trHeight w:hRule="exact" w:val="114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Структурный элемент «Совершенствование нормативного регулирования в сфере противодействия коррупции»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CE09B9" w:rsidRPr="00915EDA" w:rsidTr="003473EF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Бюджет поселения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CE09B9" w:rsidRPr="00915EDA" w:rsidTr="000F6D0A">
        <w:trPr>
          <w:trHeight w:hRule="exact" w:val="32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09B9" w:rsidRPr="00915EDA" w:rsidTr="000F6D0A">
        <w:trPr>
          <w:trHeight w:hRule="exact" w:val="33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09B9" w:rsidRPr="00915EDA" w:rsidTr="000F6D0A">
        <w:trPr>
          <w:trHeight w:hRule="exact" w:val="38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Расходы будущих периодов</w:t>
            </w:r>
          </w:p>
        </w:tc>
      </w:tr>
      <w:tr w:rsidR="00CE09B9" w:rsidRPr="00915EDA" w:rsidTr="000F6D0A">
        <w:trPr>
          <w:trHeight w:hRule="exact" w:val="35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915EDA" w:rsidRDefault="00CE09B9" w:rsidP="00CE0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  <w:p w:rsidR="00CE09B9" w:rsidRPr="00915EDA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CE0F83" w:rsidRPr="00915EDA" w:rsidRDefault="00CE0F83" w:rsidP="00915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4. Информация о рисках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8"/>
        <w:gridCol w:w="2458"/>
        <w:gridCol w:w="2144"/>
        <w:gridCol w:w="1479"/>
        <w:gridCol w:w="1936"/>
        <w:gridCol w:w="1668"/>
        <w:gridCol w:w="1797"/>
      </w:tblGrid>
      <w:tr w:rsidR="005C2DAA" w:rsidRPr="00915EDA" w:rsidTr="007530F1">
        <w:tc>
          <w:tcPr>
            <w:tcW w:w="532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872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2458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Описание риска</w:t>
            </w:r>
          </w:p>
        </w:tc>
        <w:tc>
          <w:tcPr>
            <w:tcW w:w="1726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Оценка возможных последствий риска</w:t>
            </w:r>
          </w:p>
        </w:tc>
        <w:tc>
          <w:tcPr>
            <w:tcW w:w="1684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Уровень риска</w:t>
            </w:r>
          </w:p>
        </w:tc>
        <w:tc>
          <w:tcPr>
            <w:tcW w:w="1936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Планируемые меры реагирования</w:t>
            </w:r>
          </w:p>
        </w:tc>
        <w:tc>
          <w:tcPr>
            <w:tcW w:w="1703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Срок выполнения меры реагирования</w:t>
            </w:r>
          </w:p>
        </w:tc>
        <w:tc>
          <w:tcPr>
            <w:tcW w:w="1719" w:type="dxa"/>
            <w:shd w:val="clear" w:color="auto" w:fill="auto"/>
          </w:tcPr>
          <w:p w:rsidR="00CE0F83" w:rsidRPr="00915EDA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5C2DAA" w:rsidRPr="00915EDA" w:rsidTr="007530F1">
        <w:tc>
          <w:tcPr>
            <w:tcW w:w="532" w:type="dxa"/>
            <w:shd w:val="clear" w:color="auto" w:fill="auto"/>
          </w:tcPr>
          <w:p w:rsidR="00CE0F83" w:rsidRPr="00915EDA" w:rsidRDefault="00CE09B9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CE0F83" w:rsidRPr="00915EDA" w:rsidRDefault="00CE09B9" w:rsidP="005C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Число муниципальных служащих   прошедших обучение по программе «Противодействие коррупции»</w:t>
            </w:r>
          </w:p>
        </w:tc>
        <w:tc>
          <w:tcPr>
            <w:tcW w:w="2458" w:type="dxa"/>
            <w:shd w:val="clear" w:color="auto" w:fill="auto"/>
          </w:tcPr>
          <w:p w:rsidR="00CE0F83" w:rsidRPr="00915EDA" w:rsidRDefault="00FD53BF" w:rsidP="005C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возможность совершения работником организации, а также иными лицами от имени или в интересах организации коррупционного правонарушения</w:t>
            </w:r>
          </w:p>
        </w:tc>
        <w:tc>
          <w:tcPr>
            <w:tcW w:w="1726" w:type="dxa"/>
            <w:shd w:val="clear" w:color="auto" w:fill="auto"/>
          </w:tcPr>
          <w:p w:rsidR="00CE0F83" w:rsidRPr="00915EDA" w:rsidRDefault="00CE09B9" w:rsidP="005C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нанесение вреда от реализации такого риска </w:t>
            </w:r>
          </w:p>
        </w:tc>
        <w:tc>
          <w:tcPr>
            <w:tcW w:w="1684" w:type="dxa"/>
            <w:shd w:val="clear" w:color="auto" w:fill="auto"/>
          </w:tcPr>
          <w:p w:rsidR="00CE0F83" w:rsidRPr="00915EDA" w:rsidRDefault="005C2DAA" w:rsidP="00C8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Средн</w:t>
            </w:r>
            <w:r w:rsidR="00C836CB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ий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36" w:type="dxa"/>
            <w:shd w:val="clear" w:color="auto" w:fill="auto"/>
          </w:tcPr>
          <w:p w:rsidR="00CE0F83" w:rsidRPr="00915EDA" w:rsidRDefault="005C2DAA" w:rsidP="005C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актуализация и оптимизация обязательных требований; установление исчерпывающих перечней нормативных правовых актов, содержащих обязательные требования; обеспечение доступности и понятности информации подконтрольных объектах</w:t>
            </w:r>
          </w:p>
        </w:tc>
        <w:tc>
          <w:tcPr>
            <w:tcW w:w="1703" w:type="dxa"/>
            <w:shd w:val="clear" w:color="auto" w:fill="auto"/>
          </w:tcPr>
          <w:p w:rsidR="00CE0F83" w:rsidRPr="00915EDA" w:rsidRDefault="005C2DAA" w:rsidP="005C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719" w:type="dxa"/>
            <w:shd w:val="clear" w:color="auto" w:fill="auto"/>
          </w:tcPr>
          <w:p w:rsidR="00CE0F83" w:rsidRPr="00915EDA" w:rsidRDefault="005C2DAA" w:rsidP="005C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Кучма Л.Н. Ведущий специалист по правовой, кадровой и архивной работе</w:t>
            </w:r>
          </w:p>
        </w:tc>
      </w:tr>
      <w:tr w:rsidR="007530F1" w:rsidRPr="00915EDA" w:rsidTr="007530F1">
        <w:tc>
          <w:tcPr>
            <w:tcW w:w="532" w:type="dxa"/>
            <w:shd w:val="clear" w:color="auto" w:fill="auto"/>
          </w:tcPr>
          <w:p w:rsidR="007530F1" w:rsidRPr="00915EDA" w:rsidRDefault="007530F1" w:rsidP="0075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872" w:type="dxa"/>
            <w:shd w:val="clear" w:color="auto" w:fill="auto"/>
          </w:tcPr>
          <w:p w:rsidR="007530F1" w:rsidRPr="00915EDA" w:rsidRDefault="007530F1" w:rsidP="0075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2458" w:type="dxa"/>
            <w:shd w:val="clear" w:color="auto" w:fill="auto"/>
          </w:tcPr>
          <w:p w:rsidR="007530F1" w:rsidRPr="00915EDA" w:rsidRDefault="007530F1" w:rsidP="0075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нарушение прав субъектов предпринимательства и граждан на получение информации о деятельности органа местного самоуправления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7530F1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Привлечение к административной ответственности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7530F1">
            <w:pPr>
              <w:spacing w:after="0" w:line="21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7530F1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Обновлять информацию (сведения), размещенные на официальном </w:t>
            </w:r>
            <w:proofErr w:type="gramStart"/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сайте  в</w:t>
            </w:r>
            <w:proofErr w:type="gramEnd"/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сети «Интернет, в течение десяти рабочих дней со дня их издания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7530F1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0F1" w:rsidRPr="00915EDA" w:rsidRDefault="007530F1" w:rsidP="007530F1">
            <w:pPr>
              <w:spacing w:after="0" w:line="240" w:lineRule="auto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Кучма Л.Н. Ведущий специалист по правовой, кадровой и архивной работе</w:t>
            </w:r>
          </w:p>
        </w:tc>
      </w:tr>
    </w:tbl>
    <w:p w:rsidR="00CE0F83" w:rsidRPr="00915EDA" w:rsidRDefault="00CE0F83" w:rsidP="00915EDA">
      <w:pPr>
        <w:jc w:val="center"/>
        <w:rPr>
          <w:rFonts w:ascii="Times New Roman" w:hAnsi="Times New Roman"/>
          <w:b/>
        </w:rPr>
      </w:pPr>
      <w:r w:rsidRPr="00915EDA">
        <w:rPr>
          <w:rFonts w:ascii="Times New Roman" w:hAnsi="Times New Roman"/>
          <w:b/>
        </w:rPr>
        <w:t>5. Дополнительная информация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3"/>
      </w:tblGrid>
      <w:tr w:rsidR="001C3677" w:rsidRPr="00915EDA" w:rsidTr="003E686E">
        <w:tc>
          <w:tcPr>
            <w:tcW w:w="14493" w:type="dxa"/>
            <w:shd w:val="clear" w:color="auto" w:fill="auto"/>
          </w:tcPr>
          <w:p w:rsidR="001C3677" w:rsidRPr="00915EDA" w:rsidRDefault="001C3677" w:rsidP="00FB77F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EDA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о ходе реализации муниципальной программы</w:t>
            </w:r>
          </w:p>
        </w:tc>
      </w:tr>
      <w:tr w:rsidR="001C3677" w:rsidRPr="00915EDA" w:rsidTr="003E686E">
        <w:tc>
          <w:tcPr>
            <w:tcW w:w="14493" w:type="dxa"/>
            <w:shd w:val="clear" w:color="auto" w:fill="auto"/>
          </w:tcPr>
          <w:p w:rsidR="00FB77FF" w:rsidRPr="00915EDA" w:rsidRDefault="00FB77FF" w:rsidP="00FB77FF">
            <w:pPr>
              <w:pStyle w:val="ad"/>
              <w:ind w:left="0"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EDA">
              <w:rPr>
                <w:rFonts w:ascii="Times New Roman" w:hAnsi="Times New Roman"/>
                <w:sz w:val="20"/>
                <w:szCs w:val="20"/>
              </w:rPr>
              <w:t xml:space="preserve">В ходе анализа и мониторинга исполнения муниципальной программы </w:t>
            </w:r>
            <w:r w:rsidRPr="00915E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Роговского сельского поселения «Противодействие коррупции в Роговском сельском поселении» за </w:t>
            </w:r>
            <w:r w:rsidRPr="00915E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15E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полугодие 2025 года </w:t>
            </w:r>
            <w:r w:rsidRPr="00915EDA">
              <w:rPr>
                <w:rFonts w:ascii="Times New Roman" w:hAnsi="Times New Roman"/>
                <w:sz w:val="20"/>
                <w:szCs w:val="20"/>
              </w:rPr>
              <w:t xml:space="preserve">установлено отсутствие фактов невыполнения мероприятий (результатов) и контрольных точек либо несоблюдения сроков их исполнения. </w:t>
            </w:r>
          </w:p>
          <w:p w:rsidR="00FB77FF" w:rsidRPr="00915EDA" w:rsidRDefault="00FB77FF" w:rsidP="00FB77FF">
            <w:pPr>
              <w:pStyle w:val="ad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EDA">
              <w:rPr>
                <w:rFonts w:ascii="Times New Roman" w:hAnsi="Times New Roman"/>
                <w:sz w:val="20"/>
                <w:szCs w:val="20"/>
              </w:rPr>
      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      </w:r>
          </w:p>
          <w:p w:rsidR="001C3677" w:rsidRPr="00915EDA" w:rsidRDefault="001C3677" w:rsidP="00FB77FF">
            <w:pPr>
              <w:pStyle w:val="ad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7834" w:rsidRDefault="00337834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p w:rsidR="000F6D0A" w:rsidRPr="00915EDA" w:rsidRDefault="000F6D0A" w:rsidP="00FB77F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FB77FF" w:rsidRPr="00915EDA" w:rsidTr="003473EF">
        <w:trPr>
          <w:trHeight w:val="1401"/>
        </w:trPr>
        <w:tc>
          <w:tcPr>
            <w:tcW w:w="5989" w:type="dxa"/>
            <w:shd w:val="clear" w:color="auto" w:fill="auto"/>
          </w:tcPr>
          <w:p w:rsidR="00FB77FF" w:rsidRPr="00915EDA" w:rsidRDefault="00FB77FF" w:rsidP="00FB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Приложение № 2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FB77FF" w:rsidRPr="00915EDA" w:rsidRDefault="00714F75" w:rsidP="00FB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 14.08</w:t>
            </w:r>
            <w:r w:rsidR="00FB77FF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.2025 № 67</w:t>
            </w:r>
          </w:p>
        </w:tc>
      </w:tr>
    </w:tbl>
    <w:p w:rsidR="00FB77FF" w:rsidRPr="00915EDA" w:rsidRDefault="00FB77FF" w:rsidP="00FB77F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B77FF" w:rsidRPr="00915EDA" w:rsidRDefault="00FB77FF" w:rsidP="00FB77FF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УТВЕРЖДЕН</w:t>
      </w:r>
    </w:p>
    <w:p w:rsidR="00FB77FF" w:rsidRPr="00915EDA" w:rsidRDefault="00FB77FF" w:rsidP="00FB77F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Вартанян Т.С.</w:t>
      </w:r>
    </w:p>
    <w:p w:rsidR="00FB77FF" w:rsidRPr="00915EDA" w:rsidRDefault="00FB77FF" w:rsidP="00FB77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___________</w:t>
      </w:r>
    </w:p>
    <w:p w:rsidR="00FB77FF" w:rsidRPr="00915EDA" w:rsidRDefault="00FB77FF" w:rsidP="00FB77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Глава Администрации</w:t>
      </w:r>
    </w:p>
    <w:p w:rsidR="00FB77FF" w:rsidRPr="00915EDA" w:rsidRDefault="00FB77FF" w:rsidP="00FB77F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Роговского сельского поселения</w:t>
      </w:r>
    </w:p>
    <w:p w:rsidR="00FB77FF" w:rsidRPr="00915EDA" w:rsidRDefault="00FB77FF" w:rsidP="00FB77FF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D7225" w:rsidRPr="00915EDA" w:rsidRDefault="00337834" w:rsidP="00FB77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</w:t>
      </w:r>
      <w:r w:rsidR="00FB77FF"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</w:p>
    <w:p w:rsidR="00FD7225" w:rsidRPr="00915EDA" w:rsidRDefault="00236C2B" w:rsidP="00FD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ОТЧЕТ</w:t>
      </w:r>
    </w:p>
    <w:p w:rsidR="00FD7225" w:rsidRPr="00915EDA" w:rsidRDefault="00236C2B" w:rsidP="00FD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О ХОДЕ РЕАЛИЗАЦИИ</w:t>
      </w:r>
    </w:p>
    <w:p w:rsidR="00236C2B" w:rsidRPr="00915EDA" w:rsidRDefault="00236C2B" w:rsidP="00FD7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КОМПЛЕКСА ПРОЦЕССНЫХ МЕРОПРИЯТИЙ</w:t>
      </w:r>
    </w:p>
    <w:p w:rsidR="00D860EB" w:rsidRPr="00915EDA" w:rsidRDefault="00236C2B" w:rsidP="00FB7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«</w:t>
      </w:r>
      <w:r w:rsidR="00FB77FF" w:rsidRPr="00915EDA">
        <w:rPr>
          <w:rFonts w:ascii="Times New Roman" w:hAnsi="Times New Roman"/>
          <w:b/>
          <w:sz w:val="24"/>
          <w:szCs w:val="24"/>
          <w:lang w:bidi="ru-RU"/>
        </w:rPr>
        <w:t xml:space="preserve">Обеспечение открытости и доступности </w:t>
      </w:r>
      <w:r w:rsidR="00FD5982" w:rsidRPr="00915EDA">
        <w:rPr>
          <w:rFonts w:ascii="Times New Roman" w:hAnsi="Times New Roman"/>
          <w:b/>
          <w:sz w:val="24"/>
          <w:szCs w:val="24"/>
          <w:lang w:bidi="ru-RU"/>
        </w:rPr>
        <w:t>для</w:t>
      </w:r>
      <w:r w:rsidR="00FB77FF" w:rsidRPr="00915EDA">
        <w:rPr>
          <w:rFonts w:ascii="Times New Roman" w:hAnsi="Times New Roman"/>
          <w:b/>
          <w:sz w:val="24"/>
          <w:szCs w:val="24"/>
          <w:lang w:bidi="ru-RU"/>
        </w:rPr>
        <w:t xml:space="preserve"> населения деятельности органов местного самоуправления Роговского сельского поселения</w:t>
      </w:r>
      <w:r w:rsidRPr="00915EDA">
        <w:rPr>
          <w:rFonts w:ascii="Times New Roman" w:hAnsi="Times New Roman"/>
          <w:b/>
          <w:sz w:val="24"/>
          <w:szCs w:val="24"/>
          <w:lang w:bidi="ru-RU"/>
        </w:rPr>
        <w:t>»</w:t>
      </w:r>
      <w:r w:rsidR="00FB77FF" w:rsidRPr="00915EDA">
        <w:rPr>
          <w:rFonts w:ascii="Times New Roman" w:hAnsi="Times New Roman"/>
          <w:b/>
          <w:sz w:val="24"/>
          <w:szCs w:val="24"/>
          <w:lang w:bidi="ru-RU"/>
        </w:rPr>
        <w:t xml:space="preserve"> за </w:t>
      </w:r>
      <w:r w:rsidR="00FB77FF" w:rsidRPr="00915EDA">
        <w:rPr>
          <w:rFonts w:ascii="Times New Roman" w:hAnsi="Times New Roman"/>
          <w:b/>
          <w:sz w:val="24"/>
          <w:szCs w:val="24"/>
          <w:lang w:val="en-US" w:bidi="ru-RU"/>
        </w:rPr>
        <w:t>I</w:t>
      </w:r>
      <w:r w:rsidR="00FB77FF" w:rsidRPr="00915EDA">
        <w:rPr>
          <w:rFonts w:ascii="Times New Roman" w:hAnsi="Times New Roman"/>
          <w:b/>
          <w:sz w:val="24"/>
          <w:szCs w:val="24"/>
          <w:lang w:bidi="ru-RU"/>
        </w:rPr>
        <w:t xml:space="preserve"> полугодие 2025 года</w:t>
      </w:r>
    </w:p>
    <w:p w:rsidR="00FD7225" w:rsidRPr="00915EDA" w:rsidRDefault="00FD7225" w:rsidP="00FD7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FD7225" w:rsidRPr="00915EDA" w:rsidRDefault="00FD7225" w:rsidP="00FD7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FD7225" w:rsidRPr="00915EDA" w:rsidRDefault="00FD7225" w:rsidP="00FD7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FD7225" w:rsidRPr="00915EDA" w:rsidRDefault="00FD7225" w:rsidP="00FD7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FB77FF" w:rsidRPr="00915EDA" w:rsidRDefault="00FB77FF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D860EB" w:rsidRPr="00915EDA" w:rsidRDefault="00D860EB" w:rsidP="00915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1</w:t>
      </w:r>
      <w:r w:rsidR="00FD7225" w:rsidRPr="00915EDA">
        <w:rPr>
          <w:rFonts w:ascii="Times New Roman" w:hAnsi="Times New Roman"/>
          <w:b/>
          <w:sz w:val="24"/>
          <w:szCs w:val="24"/>
          <w:lang w:bidi="ru-RU"/>
        </w:rPr>
        <w:t xml:space="preserve">. Сведения о достижении показателей </w:t>
      </w:r>
      <w:r w:rsidRPr="00915EDA">
        <w:rPr>
          <w:rFonts w:ascii="Times New Roman" w:hAnsi="Times New Roman"/>
          <w:b/>
          <w:sz w:val="24"/>
          <w:szCs w:val="24"/>
          <w:lang w:bidi="ru-RU"/>
        </w:rPr>
        <w:t>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134"/>
        <w:gridCol w:w="991"/>
        <w:gridCol w:w="1088"/>
        <w:gridCol w:w="948"/>
        <w:gridCol w:w="918"/>
        <w:gridCol w:w="1098"/>
        <w:gridCol w:w="1026"/>
        <w:gridCol w:w="990"/>
        <w:gridCol w:w="897"/>
        <w:gridCol w:w="1421"/>
        <w:gridCol w:w="1026"/>
        <w:gridCol w:w="1255"/>
      </w:tblGrid>
      <w:tr w:rsidR="00C9787E" w:rsidRPr="00915EDA" w:rsidTr="003E686E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№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Статус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фактического/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прогнозного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значения за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отчетный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Наименование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показателя</w:t>
            </w:r>
            <w:r w:rsidR="00512E02" w:rsidRPr="00915EDA">
              <w:rPr>
                <w:rStyle w:val="af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Уровень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показателя</w:t>
            </w:r>
            <w:r w:rsidR="00512E02" w:rsidRPr="00915EDA">
              <w:rPr>
                <w:rStyle w:val="af5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Признак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возрастания/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убывания</w:t>
            </w:r>
            <w:r w:rsidR="00512E02" w:rsidRPr="00915EDA">
              <w:rPr>
                <w:rStyle w:val="af5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Единица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измерения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(по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ОКЕИ)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Плановое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значение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Фактическое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значение на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Прогнозное значение на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D860EB" w:rsidRPr="00915EDA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EDA">
              <w:rPr>
                <w:rStyle w:val="275pt"/>
                <w:rFonts w:eastAsia="Calibri"/>
                <w:sz w:val="24"/>
                <w:szCs w:val="24"/>
              </w:rPr>
              <w:t>По</w:t>
            </w:r>
            <w:r w:rsidR="001E01B3" w:rsidRPr="00915EDA">
              <w:rPr>
                <w:rStyle w:val="275pt"/>
                <w:rFonts w:eastAsia="Calibri"/>
                <w:sz w:val="24"/>
                <w:szCs w:val="24"/>
              </w:rPr>
              <w:t>дтверж</w:t>
            </w:r>
            <w:proofErr w:type="spellEnd"/>
          </w:p>
          <w:p w:rsidR="00D860EB" w:rsidRPr="00915EDA" w:rsidRDefault="001E01B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дающий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документ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Плановое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значение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текущего</w:t>
            </w:r>
          </w:p>
          <w:p w:rsidR="00D860EB" w:rsidRPr="00915EDA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C9787E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Прогнозное значение на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D860EB" w:rsidRPr="00915EDA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текущего</w:t>
            </w:r>
            <w:r w:rsidRPr="00915E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EB" w:rsidRPr="00915EDA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Комментарий</w:t>
            </w:r>
          </w:p>
        </w:tc>
      </w:tr>
      <w:tr w:rsidR="0003269F" w:rsidRPr="00915EDA" w:rsidTr="003E686E">
        <w:tc>
          <w:tcPr>
            <w:tcW w:w="452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D860EB" w:rsidRPr="00915EDA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</w:tr>
      <w:tr w:rsidR="000329BD" w:rsidRPr="00915EDA" w:rsidTr="003E686E">
        <w:tc>
          <w:tcPr>
            <w:tcW w:w="452" w:type="dxa"/>
            <w:shd w:val="clear" w:color="auto" w:fill="auto"/>
          </w:tcPr>
          <w:p w:rsidR="000329BD" w:rsidRPr="00915EDA" w:rsidRDefault="000329BD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386" w:type="dxa"/>
            <w:shd w:val="clear" w:color="auto" w:fill="auto"/>
          </w:tcPr>
          <w:p w:rsidR="000329BD" w:rsidRPr="00915EDA" w:rsidRDefault="000329BD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92" w:type="dxa"/>
            <w:gridSpan w:val="12"/>
            <w:shd w:val="clear" w:color="auto" w:fill="auto"/>
          </w:tcPr>
          <w:p w:rsidR="000329BD" w:rsidRPr="00915EDA" w:rsidRDefault="000329BD" w:rsidP="00FB77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Задача комплекса процессных мероприятий «</w:t>
            </w:r>
            <w:r w:rsidR="00FB77FF"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</w:p>
        </w:tc>
      </w:tr>
      <w:tr w:rsidR="008C58DB" w:rsidRPr="00915EDA" w:rsidTr="003E686E">
        <w:tc>
          <w:tcPr>
            <w:tcW w:w="452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1386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 процессе исполнения</w:t>
            </w:r>
          </w:p>
        </w:tc>
        <w:tc>
          <w:tcPr>
            <w:tcW w:w="1134" w:type="dxa"/>
            <w:shd w:val="clear" w:color="auto" w:fill="auto"/>
          </w:tcPr>
          <w:p w:rsidR="008C58DB" w:rsidRPr="00915EDA" w:rsidRDefault="008C58DB" w:rsidP="001E0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991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088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948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918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098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 Главы Администрации</w:t>
            </w:r>
          </w:p>
        </w:tc>
        <w:tc>
          <w:tcPr>
            <w:tcW w:w="897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421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255" w:type="dxa"/>
            <w:shd w:val="clear" w:color="auto" w:fill="auto"/>
          </w:tcPr>
          <w:p w:rsidR="008C58DB" w:rsidRPr="00915EDA" w:rsidRDefault="008C58DB" w:rsidP="008C5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 процессе исполнения</w:t>
            </w:r>
          </w:p>
        </w:tc>
      </w:tr>
    </w:tbl>
    <w:p w:rsidR="00264E45" w:rsidRPr="00915EDA" w:rsidRDefault="00553B3D" w:rsidP="00915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5EDA">
        <w:rPr>
          <w:rFonts w:ascii="Times New Roman" w:hAnsi="Times New Roman"/>
          <w:b/>
          <w:sz w:val="24"/>
          <w:szCs w:val="24"/>
        </w:rPr>
        <w:t xml:space="preserve">2. Сведения о помесячном достижении показателей комплекса процессных мероприятий в </w:t>
      </w:r>
      <w:r w:rsidR="008C58DB" w:rsidRPr="00915EDA">
        <w:rPr>
          <w:rFonts w:ascii="Times New Roman" w:hAnsi="Times New Roman"/>
          <w:b/>
          <w:sz w:val="24"/>
          <w:szCs w:val="24"/>
        </w:rPr>
        <w:t>2025</w:t>
      </w:r>
      <w:r w:rsidR="00264E45" w:rsidRPr="00915E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4E45" w:rsidRPr="00915EDA"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25"/>
        <w:gridCol w:w="1331"/>
        <w:gridCol w:w="864"/>
        <w:gridCol w:w="923"/>
        <w:gridCol w:w="931"/>
        <w:gridCol w:w="865"/>
        <w:gridCol w:w="914"/>
        <w:gridCol w:w="903"/>
        <w:gridCol w:w="901"/>
        <w:gridCol w:w="857"/>
        <w:gridCol w:w="864"/>
        <w:gridCol w:w="864"/>
        <w:gridCol w:w="815"/>
        <w:gridCol w:w="1346"/>
      </w:tblGrid>
      <w:tr w:rsidR="00264E45" w:rsidRPr="00915EDA" w:rsidTr="003E686E">
        <w:tc>
          <w:tcPr>
            <w:tcW w:w="560" w:type="dxa"/>
            <w:vMerge w:val="restart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Уровень</w:t>
            </w:r>
          </w:p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10401" w:type="dxa"/>
            <w:gridSpan w:val="11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Плановые значения по кварталам/месяцам</w:t>
            </w:r>
          </w:p>
        </w:tc>
        <w:tc>
          <w:tcPr>
            <w:tcW w:w="15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264E45" w:rsidRPr="00915EDA" w:rsidRDefault="008C58D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2025 </w:t>
            </w:r>
            <w:r w:rsidR="00264E45"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="00264E45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года</w:t>
            </w:r>
            <w:proofErr w:type="gramEnd"/>
          </w:p>
        </w:tc>
      </w:tr>
      <w:tr w:rsidR="00264E45" w:rsidRPr="00915EDA" w:rsidTr="003E686E">
        <w:tc>
          <w:tcPr>
            <w:tcW w:w="560" w:type="dxa"/>
            <w:vMerge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янв.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ind w:left="180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фев.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ind w:left="160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апр.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ind w:left="200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авг.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сен.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окт.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915EDA" w:rsidRDefault="00264E45" w:rsidP="003E686E">
            <w:pPr>
              <w:spacing w:after="0" w:line="210" w:lineRule="exact"/>
              <w:ind w:left="180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ноя.</w:t>
            </w:r>
          </w:p>
        </w:tc>
        <w:tc>
          <w:tcPr>
            <w:tcW w:w="15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64E45" w:rsidRPr="00915EDA" w:rsidTr="003E686E">
        <w:tc>
          <w:tcPr>
            <w:tcW w:w="560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61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62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62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62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264E45" w:rsidRPr="00915EDA" w:rsidRDefault="00264E45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F35D50" w:rsidRPr="00915EDA" w:rsidTr="003E686E">
        <w:tc>
          <w:tcPr>
            <w:tcW w:w="560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319" w:type="dxa"/>
            <w:gridSpan w:val="14"/>
            <w:shd w:val="clear" w:color="auto" w:fill="auto"/>
          </w:tcPr>
          <w:p w:rsidR="00F35D50" w:rsidRPr="00915EDA" w:rsidRDefault="008C58D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</w:p>
        </w:tc>
      </w:tr>
      <w:tr w:rsidR="00F35D50" w:rsidRPr="00915EDA" w:rsidTr="003E686E">
        <w:tc>
          <w:tcPr>
            <w:tcW w:w="560" w:type="dxa"/>
            <w:vMerge w:val="restart"/>
            <w:shd w:val="clear" w:color="auto" w:fill="auto"/>
            <w:vAlign w:val="center"/>
          </w:tcPr>
          <w:p w:rsidR="00F35D50" w:rsidRPr="00915EDA" w:rsidRDefault="00F35D50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4319" w:type="dxa"/>
            <w:gridSpan w:val="14"/>
            <w:shd w:val="clear" w:color="auto" w:fill="auto"/>
          </w:tcPr>
          <w:p w:rsidR="00F35D50" w:rsidRPr="00915EDA" w:rsidRDefault="008C58DB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поселении, процент</w:t>
            </w:r>
          </w:p>
        </w:tc>
      </w:tr>
      <w:tr w:rsidR="00F35D50" w:rsidRPr="00915EDA" w:rsidTr="003E686E">
        <w:tc>
          <w:tcPr>
            <w:tcW w:w="560" w:type="dxa"/>
            <w:vMerge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D50" w:rsidRPr="00915EDA" w:rsidRDefault="00F35D50" w:rsidP="003E686E">
            <w:pPr>
              <w:spacing w:after="0" w:line="210" w:lineRule="exact"/>
              <w:ind w:left="280"/>
              <w:rPr>
                <w:sz w:val="24"/>
                <w:szCs w:val="24"/>
              </w:rPr>
            </w:pPr>
            <w:r w:rsidRPr="00915EDA">
              <w:rPr>
                <w:rStyle w:val="295pt0"/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F35D50" w:rsidRPr="00915EDA" w:rsidRDefault="008C58DB" w:rsidP="00AF7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1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2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2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2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F35D50" w:rsidRPr="00915EDA" w:rsidRDefault="008C58D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</w:tr>
      <w:tr w:rsidR="00F35D50" w:rsidRPr="00915EDA" w:rsidTr="003E686E">
        <w:tc>
          <w:tcPr>
            <w:tcW w:w="560" w:type="dxa"/>
            <w:vMerge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50" w:rsidRPr="00915EDA" w:rsidRDefault="00F35D50" w:rsidP="003E686E">
            <w:pPr>
              <w:spacing w:after="0" w:line="210" w:lineRule="exact"/>
              <w:ind w:left="280"/>
              <w:rPr>
                <w:sz w:val="24"/>
                <w:szCs w:val="24"/>
              </w:rPr>
            </w:pPr>
            <w:r w:rsidRPr="00915EDA">
              <w:rPr>
                <w:rStyle w:val="295pt0"/>
                <w:rFonts w:eastAsia="Calibri"/>
                <w:sz w:val="24"/>
                <w:szCs w:val="24"/>
              </w:rPr>
              <w:t>факт/прогноз</w:t>
            </w:r>
          </w:p>
        </w:tc>
        <w:tc>
          <w:tcPr>
            <w:tcW w:w="975" w:type="dxa"/>
            <w:vMerge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59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1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2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2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2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shd w:val="clear" w:color="auto" w:fill="auto"/>
          </w:tcPr>
          <w:p w:rsidR="00F35D50" w:rsidRPr="00915EDA" w:rsidRDefault="00F35D50" w:rsidP="003E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F35D50" w:rsidRPr="00915EDA" w:rsidRDefault="008C58D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</w:tr>
    </w:tbl>
    <w:p w:rsidR="006E6522" w:rsidRPr="006A010D" w:rsidRDefault="00F35D50" w:rsidP="006A0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A010D">
        <w:rPr>
          <w:rFonts w:ascii="Times New Roman" w:hAnsi="Times New Roman"/>
          <w:b/>
          <w:sz w:val="24"/>
          <w:szCs w:val="24"/>
          <w:lang w:bidi="ru-RU"/>
        </w:rP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39"/>
        <w:gridCol w:w="959"/>
        <w:gridCol w:w="852"/>
        <w:gridCol w:w="923"/>
        <w:gridCol w:w="1129"/>
        <w:gridCol w:w="1051"/>
        <w:gridCol w:w="898"/>
        <w:gridCol w:w="1125"/>
        <w:gridCol w:w="1125"/>
        <w:gridCol w:w="1125"/>
        <w:gridCol w:w="1307"/>
        <w:gridCol w:w="924"/>
        <w:gridCol w:w="1188"/>
      </w:tblGrid>
      <w:tr w:rsidR="006A010D" w:rsidRPr="006A010D" w:rsidTr="006A010D">
        <w:trPr>
          <w:trHeight w:val="1054"/>
        </w:trPr>
        <w:tc>
          <w:tcPr>
            <w:tcW w:w="231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№</w:t>
            </w:r>
          </w:p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Наименование</w:t>
            </w:r>
          </w:p>
          <w:p w:rsidR="006E6522" w:rsidRPr="006A010D" w:rsidRDefault="006E6522" w:rsidP="006A01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мероприятия (результата) / контрольной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точки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Единица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измерения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(по ОКЕИ)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Базовое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значение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Плановое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значение на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Фактическое значение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Прогнозное</w:t>
            </w:r>
          </w:p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значение на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конец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отчетного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периода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Плановое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значение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на конец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текущего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Плановая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дата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наступления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контрольной точки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Фактическая дата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наступления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контрольной точки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Прогнозная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дата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наступления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контрольной точки</w:t>
            </w:r>
          </w:p>
        </w:tc>
        <w:tc>
          <w:tcPr>
            <w:tcW w:w="423" w:type="pct"/>
            <w:shd w:val="clear" w:color="auto" w:fill="auto"/>
            <w:vAlign w:val="bottom"/>
          </w:tcPr>
          <w:p w:rsidR="006E6522" w:rsidRPr="006A010D" w:rsidRDefault="006E6522" w:rsidP="006A010D">
            <w:pPr>
              <w:spacing w:after="0" w:line="240" w:lineRule="auto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Ответственный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исполнитель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(Фамилия</w:t>
            </w:r>
            <w:r w:rsidR="00E44079" w:rsidRPr="006A010D">
              <w:rPr>
                <w:rStyle w:val="275pt"/>
                <w:rFonts w:eastAsia="Calibri"/>
                <w:sz w:val="24"/>
                <w:szCs w:val="24"/>
              </w:rPr>
              <w:t xml:space="preserve"> </w:t>
            </w:r>
            <w:r w:rsidRPr="006A010D">
              <w:rPr>
                <w:rStyle w:val="275pt"/>
                <w:rFonts w:eastAsia="Calibri"/>
                <w:sz w:val="24"/>
                <w:szCs w:val="24"/>
              </w:rPr>
              <w:t>И.О.,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должность)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10D">
              <w:rPr>
                <w:rStyle w:val="275pt"/>
                <w:rFonts w:eastAsia="Calibri"/>
                <w:sz w:val="24"/>
                <w:szCs w:val="24"/>
              </w:rPr>
              <w:t>Подтверж</w:t>
            </w:r>
            <w:proofErr w:type="spellEnd"/>
          </w:p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-дающий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документ</w:t>
            </w:r>
          </w:p>
          <w:p w:rsidR="006E6522" w:rsidRPr="006A010D" w:rsidRDefault="006E6522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E6522" w:rsidRPr="006A010D" w:rsidRDefault="006E6522" w:rsidP="006A0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Комментарий</w:t>
            </w:r>
          </w:p>
        </w:tc>
      </w:tr>
      <w:tr w:rsidR="006A010D" w:rsidRPr="006A010D" w:rsidTr="006A010D">
        <w:tc>
          <w:tcPr>
            <w:tcW w:w="231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397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3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380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497" w:type="pct"/>
            <w:shd w:val="clear" w:color="auto" w:fill="auto"/>
          </w:tcPr>
          <w:p w:rsidR="006E6522" w:rsidRPr="006A010D" w:rsidRDefault="004C4C1E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</w:tr>
      <w:tr w:rsidR="00E44079" w:rsidRPr="006A010D" w:rsidTr="006A010D">
        <w:tc>
          <w:tcPr>
            <w:tcW w:w="231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769" w:type="pct"/>
            <w:gridSpan w:val="13"/>
            <w:shd w:val="clear" w:color="auto" w:fill="auto"/>
          </w:tcPr>
          <w:p w:rsidR="00E44079" w:rsidRPr="006A010D" w:rsidRDefault="001E01B3" w:rsidP="006A0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ru-RU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</w:p>
        </w:tc>
      </w:tr>
      <w:tr w:rsidR="006A010D" w:rsidRPr="006A010D" w:rsidTr="006A010D">
        <w:tc>
          <w:tcPr>
            <w:tcW w:w="231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608" w:type="pct"/>
            <w:shd w:val="clear" w:color="auto" w:fill="FFFFFF"/>
          </w:tcPr>
          <w:p w:rsidR="00E44079" w:rsidRPr="006A010D" w:rsidRDefault="00CE5056" w:rsidP="006A010D">
            <w:pPr>
              <w:spacing w:after="0" w:line="211" w:lineRule="exact"/>
              <w:jc w:val="center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Мероприятия по обеспечению открытости и доступности для населения деятельности органов местного самоуправления Роговского сельского поселения</w:t>
            </w:r>
            <w:r w:rsidR="001E01B3" w:rsidRPr="006A010D">
              <w:rPr>
                <w:rStyle w:val="27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86" w:type="pct"/>
            <w:shd w:val="clear" w:color="auto" w:fill="auto"/>
          </w:tcPr>
          <w:p w:rsidR="00E44079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2E06"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рублей</w:t>
            </w:r>
          </w:p>
        </w:tc>
        <w:tc>
          <w:tcPr>
            <w:tcW w:w="254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E44079" w:rsidRPr="006A010D" w:rsidRDefault="00972E0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Кучма Л.Н. Ведущий специалист по правовой, кадровой и архивной работе</w:t>
            </w:r>
          </w:p>
        </w:tc>
        <w:tc>
          <w:tcPr>
            <w:tcW w:w="380" w:type="pct"/>
            <w:shd w:val="clear" w:color="auto" w:fill="auto"/>
          </w:tcPr>
          <w:p w:rsidR="00E44079" w:rsidRPr="006A010D" w:rsidRDefault="00972E0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497" w:type="pct"/>
            <w:shd w:val="clear" w:color="auto" w:fill="auto"/>
          </w:tcPr>
          <w:p w:rsidR="00E44079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6A010D" w:rsidRPr="006A010D" w:rsidTr="006A010D">
        <w:tc>
          <w:tcPr>
            <w:tcW w:w="231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E44079" w:rsidRPr="006A010D" w:rsidRDefault="00E44079" w:rsidP="006A010D">
            <w:pPr>
              <w:spacing w:after="0" w:line="211" w:lineRule="exact"/>
              <w:jc w:val="center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Контрольная</w:t>
            </w:r>
          </w:p>
          <w:p w:rsidR="00E44079" w:rsidRPr="006A010D" w:rsidRDefault="00E44079" w:rsidP="006A010D">
            <w:pPr>
              <w:spacing w:after="0" w:line="211" w:lineRule="exact"/>
              <w:jc w:val="center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точка</w:t>
            </w:r>
          </w:p>
          <w:p w:rsidR="00E44079" w:rsidRPr="006A010D" w:rsidRDefault="00E44079" w:rsidP="006A010D">
            <w:pPr>
              <w:spacing w:after="0" w:line="211" w:lineRule="exact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«</w:t>
            </w:r>
            <w:r w:rsidR="00CE5056" w:rsidRPr="006A010D">
              <w:rPr>
                <w:rStyle w:val="275pt"/>
                <w:rFonts w:eastAsia="Calibri"/>
                <w:sz w:val="24"/>
                <w:szCs w:val="24"/>
              </w:rPr>
              <w:t>Приобретение товаров, работ и услуг</w:t>
            </w:r>
            <w:r w:rsidRPr="006A010D">
              <w:rPr>
                <w:rStyle w:val="27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86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E44079" w:rsidRPr="006A010D" w:rsidRDefault="00E44079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864E52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</w:t>
            </w:r>
          </w:p>
          <w:p w:rsidR="00E44079" w:rsidRPr="006A010D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335" w:type="pct"/>
            <w:shd w:val="clear" w:color="auto" w:fill="auto"/>
          </w:tcPr>
          <w:p w:rsidR="00E44079" w:rsidRPr="006A010D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44079" w:rsidRPr="006A010D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423" w:type="pct"/>
            <w:shd w:val="clear" w:color="auto" w:fill="auto"/>
          </w:tcPr>
          <w:p w:rsidR="00E44079" w:rsidRPr="006A010D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E44079" w:rsidRPr="006A010D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E44079" w:rsidRPr="006A010D" w:rsidRDefault="00CE5056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6A010D" w:rsidRPr="006A010D" w:rsidTr="006A010D">
        <w:tc>
          <w:tcPr>
            <w:tcW w:w="231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AF7DB1" w:rsidRPr="006A010D" w:rsidRDefault="00AF7DB1" w:rsidP="006A010D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Контрольная точка</w:t>
            </w:r>
          </w:p>
          <w:p w:rsidR="00AF7DB1" w:rsidRPr="006A010D" w:rsidRDefault="00AF7DB1" w:rsidP="006A010D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«Закупка включена в план график»</w:t>
            </w:r>
          </w:p>
        </w:tc>
        <w:tc>
          <w:tcPr>
            <w:tcW w:w="286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864E52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</w:t>
            </w:r>
          </w:p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335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423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AF7DB1" w:rsidRPr="006A010D" w:rsidRDefault="00AF7DB1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6A010D" w:rsidRPr="006A010D" w:rsidTr="006A010D">
        <w:tc>
          <w:tcPr>
            <w:tcW w:w="231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993E9A" w:rsidRPr="006A010D" w:rsidRDefault="00993E9A" w:rsidP="006A010D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 xml:space="preserve">Контрольная точка </w:t>
            </w:r>
          </w:p>
          <w:p w:rsidR="00993E9A" w:rsidRPr="006A010D" w:rsidRDefault="00993E9A" w:rsidP="006A010D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Произведена приемка поставленных товаров, выполненных работ, оказанных услуг по муниципальному контракту</w:t>
            </w:r>
          </w:p>
        </w:tc>
        <w:tc>
          <w:tcPr>
            <w:tcW w:w="286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864E52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</w:t>
            </w:r>
          </w:p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335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423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993E9A" w:rsidRPr="006A010D" w:rsidRDefault="00993E9A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6A010D" w:rsidRPr="006A010D" w:rsidTr="006A010D">
        <w:tc>
          <w:tcPr>
            <w:tcW w:w="231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1.1.4.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95164F" w:rsidRPr="006A010D" w:rsidRDefault="0095164F" w:rsidP="006A010D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Контрольная точка</w:t>
            </w:r>
          </w:p>
          <w:p w:rsidR="0095164F" w:rsidRPr="006A010D" w:rsidRDefault="0095164F" w:rsidP="006A010D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«Оплата товаров, выполненных работ, оказанных услуг»</w:t>
            </w:r>
          </w:p>
        </w:tc>
        <w:tc>
          <w:tcPr>
            <w:tcW w:w="286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864E52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</w:t>
            </w:r>
          </w:p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335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423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95164F" w:rsidRPr="006A010D" w:rsidRDefault="0095164F" w:rsidP="006A0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010D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F92404" w:rsidRPr="006A010D" w:rsidRDefault="00702B43" w:rsidP="006A0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A010D">
        <w:rPr>
          <w:rFonts w:ascii="Times New Roman" w:hAnsi="Times New Roman"/>
          <w:b/>
          <w:sz w:val="24"/>
          <w:szCs w:val="24"/>
          <w:lang w:bidi="ru-RU"/>
        </w:rPr>
        <w:t>4</w:t>
      </w:r>
      <w:r w:rsidR="00F92404" w:rsidRPr="006A010D">
        <w:rPr>
          <w:rFonts w:ascii="Times New Roman" w:hAnsi="Times New Roman"/>
          <w:b/>
          <w:sz w:val="24"/>
          <w:szCs w:val="24"/>
          <w:lang w:bidi="ru-RU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F92404" w:rsidRPr="00915EDA" w:rsidRDefault="00F92404" w:rsidP="00F9240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817"/>
        <w:gridCol w:w="1390"/>
        <w:gridCol w:w="1617"/>
        <w:gridCol w:w="1615"/>
        <w:gridCol w:w="1418"/>
        <w:gridCol w:w="1482"/>
        <w:gridCol w:w="1624"/>
      </w:tblGrid>
      <w:tr w:rsidR="008F3DF1" w:rsidRPr="00915EDA" w:rsidTr="003E686E">
        <w:tc>
          <w:tcPr>
            <w:tcW w:w="5382" w:type="dxa"/>
            <w:vMerge w:val="restart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Исполнение,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915EDA" w:rsidRDefault="008F3DF1" w:rsidP="003E686E">
            <w:pPr>
              <w:spacing w:after="0" w:line="182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Процент исполнения, (</w:t>
            </w:r>
            <w:proofErr w:type="gramStart"/>
            <w:r w:rsidRPr="00915EDA">
              <w:rPr>
                <w:rStyle w:val="275pt"/>
                <w:rFonts w:eastAsia="Calibri"/>
                <w:sz w:val="24"/>
                <w:szCs w:val="24"/>
              </w:rPr>
              <w:t>6)/</w:t>
            </w:r>
            <w:proofErr w:type="gramEnd"/>
            <w:r w:rsidRPr="00915EDA">
              <w:rPr>
                <w:rStyle w:val="275pt"/>
                <w:rFonts w:eastAsia="Calibri"/>
                <w:sz w:val="24"/>
                <w:szCs w:val="24"/>
              </w:rPr>
              <w:t>(3)*100</w:t>
            </w:r>
            <w:r w:rsidRPr="00915EDA">
              <w:rPr>
                <w:rStyle w:val="af5"/>
                <w:sz w:val="24"/>
                <w:szCs w:val="24"/>
              </w:rPr>
              <w:footnoteReference w:id="4"/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DF1" w:rsidRPr="00915EDA" w:rsidRDefault="008F3DF1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Комментарий</w:t>
            </w:r>
          </w:p>
        </w:tc>
      </w:tr>
      <w:tr w:rsidR="008F3DF1" w:rsidRPr="00915EDA" w:rsidTr="003E686E">
        <w:tc>
          <w:tcPr>
            <w:tcW w:w="5382" w:type="dxa"/>
            <w:vMerge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Предусмотрено</w:t>
            </w:r>
          </w:p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паспортом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Сводная</w:t>
            </w:r>
          </w:p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бюджетная</w:t>
            </w:r>
          </w:p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Лимиты</w:t>
            </w:r>
          </w:p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бюджетных</w:t>
            </w:r>
          </w:p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обязательств</w:t>
            </w:r>
            <w:r w:rsidRPr="00915EDA">
              <w:rPr>
                <w:rStyle w:val="af5"/>
                <w:sz w:val="24"/>
                <w:szCs w:val="24"/>
              </w:rPr>
              <w:footnoteReference w:id="5"/>
            </w:r>
          </w:p>
          <w:p w:rsidR="008F3DF1" w:rsidRPr="00915EDA" w:rsidRDefault="008F3DF1" w:rsidP="003E6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211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Принятые</w:t>
            </w:r>
          </w:p>
          <w:p w:rsidR="008F3DF1" w:rsidRPr="00915EDA" w:rsidRDefault="008F3DF1" w:rsidP="003E686E">
            <w:pPr>
              <w:spacing w:after="0" w:line="211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бюджетные</w:t>
            </w:r>
          </w:p>
          <w:p w:rsidR="008F3DF1" w:rsidRPr="00915EDA" w:rsidRDefault="008F3DF1" w:rsidP="003E686E">
            <w:pPr>
              <w:spacing w:after="0" w:line="211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обязательства</w:t>
            </w:r>
            <w:r w:rsidRPr="00915EDA">
              <w:rPr>
                <w:rStyle w:val="af5"/>
                <w:sz w:val="24"/>
                <w:szCs w:val="24"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915EDA" w:rsidRDefault="008F3DF1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Кассовое</w:t>
            </w:r>
          </w:p>
          <w:p w:rsidR="008F3DF1" w:rsidRPr="00915EDA" w:rsidRDefault="008F3DF1" w:rsidP="003E686E">
            <w:pPr>
              <w:spacing w:after="0" w:line="166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исполнение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F92404" w:rsidRPr="00915EDA" w:rsidTr="003E686E">
        <w:tc>
          <w:tcPr>
            <w:tcW w:w="5382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F92404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182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 xml:space="preserve">Комплекс процессных мероприятий </w:t>
            </w:r>
            <w:r w:rsidR="00FD5982" w:rsidRPr="00915EDA">
              <w:rPr>
                <w:rStyle w:val="275pt"/>
                <w:rFonts w:eastAsia="Calibri"/>
                <w:sz w:val="24"/>
                <w:szCs w:val="24"/>
              </w:rPr>
              <w:t>«</w:t>
            </w:r>
            <w:r w:rsidR="00FD5982"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="00FD5982" w:rsidRPr="00915E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»</w:t>
            </w:r>
            <w:r w:rsidR="00FD5982"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15EDA">
              <w:rPr>
                <w:rStyle w:val="275pt"/>
                <w:rFonts w:eastAsia="Calibri"/>
                <w:sz w:val="24"/>
                <w:szCs w:val="24"/>
              </w:rPr>
              <w:t>(всего), в том числе: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168" w:type="dxa"/>
            <w:shd w:val="clear" w:color="auto" w:fill="auto"/>
          </w:tcPr>
          <w:p w:rsidR="008F3DF1" w:rsidRPr="00915EDA" w:rsidRDefault="0095164F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95164F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4F" w:rsidRPr="00915EDA" w:rsidRDefault="0095164F" w:rsidP="0095164F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276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275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168" w:type="dxa"/>
            <w:shd w:val="clear" w:color="auto" w:fill="auto"/>
          </w:tcPr>
          <w:p w:rsidR="0095164F" w:rsidRPr="00915EDA" w:rsidRDefault="0095164F" w:rsidP="00951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8F3DF1" w:rsidRPr="00915EDA" w:rsidRDefault="0095164F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8F3DF1" w:rsidRPr="00915EDA" w:rsidRDefault="0095164F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95164F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4F" w:rsidRPr="00915EDA" w:rsidRDefault="0095164F" w:rsidP="0095164F">
            <w:pPr>
              <w:spacing w:after="0" w:line="166" w:lineRule="exact"/>
              <w:rPr>
                <w:rStyle w:val="275pt"/>
                <w:rFonts w:eastAsia="Calibri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275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95164F" w:rsidRPr="00915EDA" w:rsidRDefault="0095164F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168" w:type="dxa"/>
            <w:shd w:val="clear" w:color="auto" w:fill="auto"/>
          </w:tcPr>
          <w:p w:rsidR="0095164F" w:rsidRPr="00915EDA" w:rsidRDefault="0095164F" w:rsidP="00951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8F3DF1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8F3DF1" w:rsidRPr="00915EDA" w:rsidRDefault="008F3DF1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8F3DF1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8F3DF1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8F3DF1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F3DF1" w:rsidRPr="00915EDA" w:rsidRDefault="008F3DF1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FD5982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982" w:rsidRPr="00915EDA" w:rsidRDefault="00FD5982" w:rsidP="00FD5982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Мероприятие (результат) «Размещение на официальном сайте Роговского сельского поселения всей текущей информации требующей опубликования» всего, в том числе:</w:t>
            </w:r>
          </w:p>
        </w:tc>
        <w:tc>
          <w:tcPr>
            <w:tcW w:w="1276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275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168" w:type="dxa"/>
            <w:shd w:val="clear" w:color="auto" w:fill="auto"/>
          </w:tcPr>
          <w:p w:rsidR="00FD5982" w:rsidRPr="00915EDA" w:rsidRDefault="00FD5982" w:rsidP="00FD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FD5982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982" w:rsidRPr="00915EDA" w:rsidRDefault="00FD5982" w:rsidP="00FD5982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276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275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168" w:type="dxa"/>
            <w:shd w:val="clear" w:color="auto" w:fill="auto"/>
          </w:tcPr>
          <w:p w:rsidR="00FD5982" w:rsidRPr="00915EDA" w:rsidRDefault="00FD5982" w:rsidP="00FD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8F3DF1" w:rsidRPr="00915EDA" w:rsidRDefault="00FD5982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915EDA" w:rsidRDefault="008F3DF1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8F3DF1" w:rsidRPr="00915EDA" w:rsidRDefault="00FD5982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FD5982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982" w:rsidRPr="00915EDA" w:rsidRDefault="00FD5982" w:rsidP="00FD5982">
            <w:pPr>
              <w:spacing w:after="0" w:line="166" w:lineRule="exact"/>
              <w:rPr>
                <w:rStyle w:val="275pt"/>
                <w:rFonts w:eastAsia="Calibri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275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FD5982" w:rsidRPr="00915EDA" w:rsidRDefault="00FD5982" w:rsidP="009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33,3</w:t>
            </w:r>
          </w:p>
        </w:tc>
        <w:tc>
          <w:tcPr>
            <w:tcW w:w="1168" w:type="dxa"/>
            <w:shd w:val="clear" w:color="auto" w:fill="auto"/>
          </w:tcPr>
          <w:p w:rsidR="00FD5982" w:rsidRPr="00915EDA" w:rsidRDefault="00FD5982" w:rsidP="00FD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8F3DF1" w:rsidRPr="00915EDA" w:rsidTr="003E686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DF1" w:rsidRPr="00915EDA" w:rsidRDefault="008F3DF1" w:rsidP="003E686E">
            <w:pPr>
              <w:spacing w:after="0" w:line="166" w:lineRule="exact"/>
              <w:rPr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8F3DF1" w:rsidRPr="00915EDA" w:rsidRDefault="008F3DF1" w:rsidP="003E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FD5982" w:rsidRPr="006A010D" w:rsidRDefault="00FD5982" w:rsidP="006A0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664301" w:rsidRPr="006A010D" w:rsidRDefault="00664301" w:rsidP="006A0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A010D">
        <w:rPr>
          <w:rFonts w:ascii="Times New Roman" w:hAnsi="Times New Roman"/>
          <w:b/>
          <w:sz w:val="24"/>
          <w:szCs w:val="24"/>
          <w:lang w:bidi="ru-RU"/>
        </w:rPr>
        <w:t>4.1. Сведения об использовании бюджетных ассигнований на реализацию комплекса процессных мероприяти</w:t>
      </w:r>
      <w:r w:rsidR="00377FFA" w:rsidRPr="006A010D">
        <w:rPr>
          <w:rFonts w:ascii="Times New Roman" w:hAnsi="Times New Roman"/>
          <w:b/>
          <w:sz w:val="24"/>
          <w:szCs w:val="24"/>
          <w:lang w:bidi="ru-RU"/>
        </w:rPr>
        <w:t>й по источникам финансирования дефицита бюджета Роговского сельского поселения</w:t>
      </w:r>
    </w:p>
    <w:p w:rsidR="000F203A" w:rsidRPr="006A010D" w:rsidRDefault="000F203A" w:rsidP="006A0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1817"/>
        <w:gridCol w:w="1808"/>
        <w:gridCol w:w="1658"/>
        <w:gridCol w:w="1839"/>
        <w:gridCol w:w="2909"/>
      </w:tblGrid>
      <w:tr w:rsidR="000F203A" w:rsidRPr="00915EDA" w:rsidTr="003E686E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Наименование комплекса процессных мероприятий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Процент</w:t>
            </w:r>
          </w:p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исполнения,</w:t>
            </w:r>
          </w:p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(4)/(3)*100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Комментарий</w:t>
            </w:r>
          </w:p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03A" w:rsidRPr="00915EDA" w:rsidTr="003E686E"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Предусмотрено</w:t>
            </w:r>
          </w:p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паспортом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С</w:t>
            </w:r>
            <w:r w:rsidRPr="00915EDA">
              <w:rPr>
                <w:rStyle w:val="295pt"/>
                <w:rFonts w:eastAsia="Calibri"/>
                <w:sz w:val="24"/>
                <w:szCs w:val="24"/>
              </w:rPr>
              <w:t>в</w:t>
            </w:r>
            <w:r w:rsidRPr="00915EDA">
              <w:rPr>
                <w:rStyle w:val="275pt"/>
                <w:rFonts w:eastAsia="Calibri"/>
                <w:sz w:val="24"/>
                <w:szCs w:val="24"/>
              </w:rPr>
              <w:t>одная бюджетная рос</w:t>
            </w:r>
            <w:r w:rsidRPr="00915EDA">
              <w:rPr>
                <w:rStyle w:val="295pt"/>
                <w:rFonts w:eastAsia="Calibri"/>
                <w:sz w:val="24"/>
                <w:szCs w:val="24"/>
              </w:rPr>
              <w:t>пись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915EDA" w:rsidRDefault="000F203A" w:rsidP="003E686E">
            <w:pPr>
              <w:pStyle w:val="9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915EDA">
              <w:rPr>
                <w:rStyle w:val="275pt"/>
                <w:b w:val="0"/>
                <w:sz w:val="24"/>
                <w:szCs w:val="24"/>
              </w:rPr>
              <w:t>Кассово</w:t>
            </w:r>
            <w:r w:rsidRPr="00915EDA">
              <w:rPr>
                <w:rStyle w:val="295pt"/>
                <w:b w:val="0"/>
                <w:sz w:val="24"/>
                <w:szCs w:val="24"/>
              </w:rPr>
              <w:t>е</w:t>
            </w:r>
          </w:p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и</w:t>
            </w:r>
            <w:r w:rsidRPr="00915EDA">
              <w:rPr>
                <w:rStyle w:val="275pt"/>
                <w:rFonts w:eastAsia="Calibri"/>
                <w:sz w:val="24"/>
                <w:szCs w:val="24"/>
              </w:rPr>
              <w:t>сполнение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0F203A" w:rsidRPr="00915EDA" w:rsidTr="003E686E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8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915EDA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Style w:val="8"/>
                <w:rFonts w:eastAsia="Calibri"/>
                <w:sz w:val="24"/>
                <w:szCs w:val="24"/>
              </w:rPr>
              <w:t>2</w:t>
            </w:r>
          </w:p>
        </w:tc>
      </w:tr>
      <w:tr w:rsidR="000F203A" w:rsidRPr="00915EDA" w:rsidTr="003E686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pStyle w:val="9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915EDA">
              <w:rPr>
                <w:rStyle w:val="275pt"/>
                <w:b w:val="0"/>
                <w:sz w:val="24"/>
                <w:szCs w:val="24"/>
              </w:rPr>
              <w:t xml:space="preserve">Комплекс процессных мероприятий </w:t>
            </w:r>
            <w:r w:rsidRPr="00915EDA">
              <w:rPr>
                <w:rStyle w:val="295pt"/>
                <w:b w:val="0"/>
                <w:sz w:val="24"/>
                <w:szCs w:val="24"/>
              </w:rPr>
              <w:t>«</w:t>
            </w:r>
            <w:r w:rsidR="00FD5982" w:rsidRPr="00915EDA">
              <w:rPr>
                <w:b w:val="0"/>
                <w:color w:val="000000"/>
                <w:sz w:val="24"/>
                <w:szCs w:val="24"/>
                <w:lang w:eastAsia="ru-RU" w:bidi="ru-RU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915EDA">
              <w:rPr>
                <w:rStyle w:val="295pt"/>
                <w:b w:val="0"/>
                <w:sz w:val="24"/>
                <w:szCs w:val="24"/>
              </w:rPr>
              <w:t>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915EDA" w:rsidRDefault="00FD598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915EDA" w:rsidRDefault="00FD598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915EDA" w:rsidRDefault="00FD598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915EDA" w:rsidRDefault="00FD598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915EDA" w:rsidRDefault="00FD598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sz w:val="24"/>
                <w:szCs w:val="24"/>
              </w:rPr>
              <w:t>Средства бюджета поселения</w:t>
            </w:r>
          </w:p>
        </w:tc>
      </w:tr>
    </w:tbl>
    <w:p w:rsidR="000F203A" w:rsidRPr="006A010D" w:rsidRDefault="000F203A" w:rsidP="006A010D">
      <w:pPr>
        <w:tabs>
          <w:tab w:val="left" w:pos="49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A010D">
        <w:rPr>
          <w:rFonts w:ascii="Times New Roman" w:hAnsi="Times New Roman"/>
          <w:b/>
          <w:sz w:val="24"/>
          <w:szCs w:val="24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397"/>
        <w:gridCol w:w="2698"/>
        <w:gridCol w:w="2144"/>
        <w:gridCol w:w="1489"/>
        <w:gridCol w:w="1739"/>
        <w:gridCol w:w="1722"/>
        <w:gridCol w:w="1814"/>
      </w:tblGrid>
      <w:tr w:rsidR="000F203A" w:rsidRPr="00915EDA" w:rsidTr="003E686E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spacing w:after="0" w:line="166" w:lineRule="exact"/>
              <w:rPr>
                <w:rStyle w:val="275pt"/>
                <w:rFonts w:eastAsia="Calibri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№° п/п</w:t>
            </w:r>
          </w:p>
          <w:p w:rsidR="000F203A" w:rsidRPr="00915EDA" w:rsidRDefault="000F203A" w:rsidP="003E686E">
            <w:pPr>
              <w:spacing w:after="0" w:line="166" w:lineRule="exact"/>
              <w:rPr>
                <w:rStyle w:val="275pt"/>
                <w:rFonts w:eastAsia="Calibri"/>
                <w:sz w:val="24"/>
                <w:szCs w:val="24"/>
              </w:rPr>
            </w:pPr>
          </w:p>
          <w:p w:rsidR="000F203A" w:rsidRPr="00915EDA" w:rsidRDefault="000F203A" w:rsidP="003E686E">
            <w:pPr>
              <w:spacing w:after="0" w:line="166" w:lineRule="exact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spacing w:after="0" w:line="23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Наименование показателя задачи, мероприятия (результата)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spacing w:after="0" w:line="210" w:lineRule="exact"/>
              <w:ind w:left="240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Описание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spacing w:after="0" w:line="23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spacing w:after="0" w:line="21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Уровень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0F203A" w:rsidP="003E686E">
            <w:pPr>
              <w:spacing w:after="0" w:line="23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915EDA" w:rsidRDefault="007530F1" w:rsidP="003E686E">
            <w:pPr>
              <w:spacing w:after="0" w:line="23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Срок выполнения мер</w:t>
            </w:r>
            <w:r w:rsidR="000F203A" w:rsidRPr="00915EDA">
              <w:rPr>
                <w:rStyle w:val="295pt"/>
                <w:rFonts w:eastAsia="Calibri"/>
                <w:sz w:val="24"/>
                <w:szCs w:val="24"/>
              </w:rPr>
              <w:t xml:space="preserve"> реагирования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3A" w:rsidRPr="00915EDA" w:rsidRDefault="000F203A" w:rsidP="003E686E">
            <w:pPr>
              <w:spacing w:after="0" w:line="230" w:lineRule="exact"/>
              <w:jc w:val="center"/>
              <w:rPr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Ответственный за принятие мер реагирования (ФИО, должность, организация)</w:t>
            </w:r>
          </w:p>
        </w:tc>
      </w:tr>
      <w:tr w:rsidR="003473EF" w:rsidRPr="00915EDA" w:rsidTr="00C836CB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3473EF" w:rsidP="003E686E">
            <w:pPr>
              <w:spacing w:after="0" w:line="166" w:lineRule="exact"/>
              <w:rPr>
                <w:rStyle w:val="275pt"/>
                <w:rFonts w:eastAsia="Calibri"/>
                <w:sz w:val="24"/>
                <w:szCs w:val="24"/>
              </w:rPr>
            </w:pPr>
            <w:r w:rsidRPr="00915EDA">
              <w:rPr>
                <w:rStyle w:val="275pt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3473EF" w:rsidP="003473EF">
            <w:pPr>
              <w:spacing w:after="0" w:line="230" w:lineRule="exact"/>
              <w:jc w:val="both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Размещение на официальном сайте Роговского сельского поселения всей текущей информации требующей опубликования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916241" w:rsidP="00916241">
            <w:pPr>
              <w:spacing w:after="0" w:line="210" w:lineRule="exact"/>
              <w:ind w:left="240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нарушение прав субъектов предпринимательства и граждан на получение информации о деятельности органа местного самоуправления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694429" w:rsidP="003E686E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Привлечение к административной ответственности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C836CB" w:rsidP="003E686E">
            <w:pPr>
              <w:spacing w:after="0" w:line="21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7530F1" w:rsidP="007530F1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Обновлять информацию (сведения), размещенные на официальном </w:t>
            </w:r>
            <w:proofErr w:type="gramStart"/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сайте  в</w:t>
            </w:r>
            <w:proofErr w:type="gramEnd"/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сети «Интернет, в течение десяти рабочих дней со дня их издания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EF" w:rsidRPr="00915EDA" w:rsidRDefault="00C836CB" w:rsidP="003E686E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EF" w:rsidRPr="00915EDA" w:rsidRDefault="00C836CB" w:rsidP="00C836CB">
            <w:pPr>
              <w:spacing w:after="0" w:line="240" w:lineRule="auto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Кучма Л.Н. Ведущий специалист по правовой, кадровой и архивной работе</w:t>
            </w:r>
          </w:p>
        </w:tc>
      </w:tr>
    </w:tbl>
    <w:p w:rsidR="000F203A" w:rsidRPr="00915EDA" w:rsidRDefault="000F203A" w:rsidP="000F203A">
      <w:pPr>
        <w:tabs>
          <w:tab w:val="left" w:pos="49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8648E" w:rsidRPr="00915EDA" w:rsidRDefault="0028648E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28648E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28648E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7530F1" w:rsidRPr="00915EDA" w:rsidTr="007530F1">
        <w:trPr>
          <w:trHeight w:val="1401"/>
        </w:trPr>
        <w:tc>
          <w:tcPr>
            <w:tcW w:w="5989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Приложение № 3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 1</w:t>
            </w:r>
            <w:r w:rsidR="00A17641">
              <w:rPr>
                <w:rFonts w:ascii="Times New Roman" w:hAnsi="Times New Roman"/>
                <w:sz w:val="24"/>
                <w:szCs w:val="24"/>
                <w:lang w:bidi="ru-RU"/>
              </w:rPr>
              <w:t>4.08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.2025 № 67</w:t>
            </w:r>
          </w:p>
        </w:tc>
      </w:tr>
    </w:tbl>
    <w:p w:rsidR="007530F1" w:rsidRPr="00915EDA" w:rsidRDefault="007530F1" w:rsidP="007530F1">
      <w:pPr>
        <w:tabs>
          <w:tab w:val="left" w:pos="2042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УТВЕРЖДЕН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Вартанян Т.С.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___________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Глава Администрации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Роговского сельского поселения</w:t>
      </w: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ОТЧЕТ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О ХОДЕ РЕАЛИЗАЦИИ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КОМПЛЕКСА ПРОЦЕССНЫХ МЕРОПРИЯТИЙ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«</w:t>
      </w:r>
      <w:r w:rsidRPr="00915EDA">
        <w:rPr>
          <w:rFonts w:ascii="Times New Roman" w:hAnsi="Times New Roman"/>
          <w:b/>
          <w:bCs/>
          <w:iCs/>
          <w:sz w:val="24"/>
          <w:szCs w:val="24"/>
          <w:lang w:bidi="ru-RU"/>
        </w:rPr>
        <w:t>Совершенствование нормативного регулирования в сфере противодействия коррупции</w:t>
      </w:r>
      <w:r w:rsidRPr="00915EDA">
        <w:rPr>
          <w:rFonts w:ascii="Times New Roman" w:hAnsi="Times New Roman"/>
          <w:b/>
          <w:sz w:val="24"/>
          <w:szCs w:val="24"/>
          <w:lang w:bidi="ru-RU"/>
        </w:rPr>
        <w:t xml:space="preserve">» 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 xml:space="preserve">за </w:t>
      </w:r>
      <w:r w:rsidRPr="00915EDA">
        <w:rPr>
          <w:rFonts w:ascii="Times New Roman" w:hAnsi="Times New Roman"/>
          <w:b/>
          <w:sz w:val="24"/>
          <w:szCs w:val="24"/>
          <w:lang w:val="en-US" w:bidi="ru-RU"/>
        </w:rPr>
        <w:t>I</w:t>
      </w:r>
      <w:r w:rsidRPr="00915EDA">
        <w:rPr>
          <w:rFonts w:ascii="Times New Roman" w:hAnsi="Times New Roman"/>
          <w:b/>
          <w:sz w:val="24"/>
          <w:szCs w:val="24"/>
          <w:lang w:bidi="ru-RU"/>
        </w:rPr>
        <w:t xml:space="preserve"> полугодие 2025 года</w:t>
      </w: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b/>
          <w:i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6A010D" w:rsidRDefault="007530F1" w:rsidP="006A010D">
      <w:pPr>
        <w:tabs>
          <w:tab w:val="left" w:pos="2042"/>
        </w:tabs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6A010D">
        <w:rPr>
          <w:rFonts w:ascii="Times New Roman" w:hAnsi="Times New Roman"/>
          <w:b/>
          <w:sz w:val="24"/>
          <w:szCs w:val="24"/>
          <w:lang w:bidi="ru-RU"/>
        </w:rPr>
        <w:t>1. Сведения о достижении показателей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397"/>
        <w:gridCol w:w="728"/>
        <w:gridCol w:w="1252"/>
        <w:gridCol w:w="784"/>
        <w:gridCol w:w="1196"/>
        <w:gridCol w:w="820"/>
        <w:gridCol w:w="1026"/>
        <w:gridCol w:w="990"/>
        <w:gridCol w:w="944"/>
        <w:gridCol w:w="1374"/>
        <w:gridCol w:w="1026"/>
        <w:gridCol w:w="1255"/>
      </w:tblGrid>
      <w:tr w:rsidR="007530F1" w:rsidRPr="00915EDA" w:rsidTr="008C560F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Статус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фактического/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прогнозного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значения за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отчетный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Уровень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показателя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Признак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возрастания/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убывания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измерения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(по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ОКЕИ)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Плановое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отчетного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Фактическое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 на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конец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отчетного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Прогнозное значение на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конец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отчетного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Подтверж</w:t>
            </w:r>
            <w:proofErr w:type="spellEnd"/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дающий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документ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Плановое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текущего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Информационная система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Прогнозное значение на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конец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текущего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Комментарий</w:t>
            </w:r>
          </w:p>
        </w:tc>
      </w:tr>
      <w:tr w:rsidR="007530F1" w:rsidRPr="00915EDA" w:rsidTr="008C560F">
        <w:tc>
          <w:tcPr>
            <w:tcW w:w="452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28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44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374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</w:tr>
      <w:tr w:rsidR="007530F1" w:rsidRPr="00915EDA" w:rsidTr="007530F1">
        <w:tc>
          <w:tcPr>
            <w:tcW w:w="452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38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92" w:type="dxa"/>
            <w:gridSpan w:val="12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Задача комплекса процессных мероприятий «</w:t>
            </w:r>
            <w:r w:rsidR="008C560F"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Совершенствование нормативного правового регулирования в сфере противодействия коррупции</w:t>
            </w: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</w:p>
        </w:tc>
      </w:tr>
      <w:tr w:rsidR="007530F1" w:rsidRPr="00915EDA" w:rsidTr="008C560F">
        <w:tc>
          <w:tcPr>
            <w:tcW w:w="452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1386" w:type="dxa"/>
            <w:shd w:val="clear" w:color="auto" w:fill="auto"/>
          </w:tcPr>
          <w:p w:rsidR="007530F1" w:rsidRPr="00915EDA" w:rsidRDefault="00823E24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 процессе исполнения</w:t>
            </w:r>
          </w:p>
        </w:tc>
        <w:tc>
          <w:tcPr>
            <w:tcW w:w="1397" w:type="dxa"/>
            <w:shd w:val="clear" w:color="auto" w:fill="auto"/>
          </w:tcPr>
          <w:p w:rsidR="007530F1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Число </w:t>
            </w:r>
            <w:r w:rsidR="00823E24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муниципальных</w:t>
            </w:r>
            <w:proofErr w:type="gramEnd"/>
            <w:r w:rsidR="00823E24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служащих 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823E24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</w:t>
            </w:r>
            <w:r w:rsidR="00915EDA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прошедших обучение по п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рограмме Противодействие коррупции</w:t>
            </w:r>
            <w:r w:rsidR="00823E24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7530F1" w:rsidRPr="00915EDA" w:rsidRDefault="00823E24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252" w:type="dxa"/>
            <w:shd w:val="clear" w:color="auto" w:fill="auto"/>
          </w:tcPr>
          <w:p w:rsidR="007530F1" w:rsidRPr="00915EDA" w:rsidRDefault="00823E24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784" w:type="dxa"/>
            <w:shd w:val="clear" w:color="auto" w:fill="auto"/>
          </w:tcPr>
          <w:p w:rsidR="007530F1" w:rsidRPr="00915EDA" w:rsidRDefault="00823E24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Чело-век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7530F1" w:rsidRPr="00915EDA" w:rsidRDefault="008C560F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530F1" w:rsidRPr="00915EDA" w:rsidRDefault="008C560F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7530F1" w:rsidRPr="00915EDA" w:rsidRDefault="008C560F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7530F1" w:rsidRPr="00915EDA" w:rsidRDefault="008C560F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7530F1" w:rsidRPr="00915EDA" w:rsidRDefault="008C560F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7530F1" w:rsidRPr="00915EDA" w:rsidRDefault="000F6D0A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bookmarkStart w:id="0" w:name="_GoBack"/>
            <w:bookmarkEnd w:id="0"/>
          </w:p>
        </w:tc>
        <w:tc>
          <w:tcPr>
            <w:tcW w:w="1255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530F1" w:rsidRPr="00915EDA" w:rsidRDefault="007530F1" w:rsidP="007530F1">
      <w:pPr>
        <w:tabs>
          <w:tab w:val="left" w:pos="2042"/>
        </w:tabs>
        <w:spacing w:after="0" w:line="24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2. Сведения о помесячном достижении показателей комплекса процессных мероприятий в 2025</w:t>
      </w:r>
      <w:r w:rsidRPr="00915EDA">
        <w:rPr>
          <w:rFonts w:ascii="Times New Roman" w:hAnsi="Times New Roman"/>
          <w:b/>
          <w:i/>
          <w:sz w:val="24"/>
          <w:szCs w:val="24"/>
          <w:lang w:bidi="ru-RU"/>
        </w:rPr>
        <w:t xml:space="preserve"> </w:t>
      </w:r>
      <w:r w:rsidRPr="00915EDA">
        <w:rPr>
          <w:rFonts w:ascii="Times New Roman" w:hAnsi="Times New Roman"/>
          <w:b/>
          <w:sz w:val="24"/>
          <w:szCs w:val="24"/>
          <w:lang w:bidi="ru-RU"/>
        </w:rPr>
        <w:t>году</w:t>
      </w:r>
    </w:p>
    <w:p w:rsidR="007530F1" w:rsidRPr="00915EDA" w:rsidRDefault="007530F1" w:rsidP="007530F1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5"/>
        <w:gridCol w:w="1331"/>
        <w:gridCol w:w="899"/>
        <w:gridCol w:w="903"/>
        <w:gridCol w:w="913"/>
        <w:gridCol w:w="901"/>
        <w:gridCol w:w="896"/>
        <w:gridCol w:w="924"/>
        <w:gridCol w:w="924"/>
        <w:gridCol w:w="897"/>
        <w:gridCol w:w="901"/>
        <w:gridCol w:w="901"/>
        <w:gridCol w:w="771"/>
        <w:gridCol w:w="1427"/>
      </w:tblGrid>
      <w:tr w:rsidR="007530F1" w:rsidRPr="00915EDA" w:rsidTr="008C560F">
        <w:tc>
          <w:tcPr>
            <w:tcW w:w="576" w:type="dxa"/>
            <w:vMerge w:val="restart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Уровень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9830" w:type="dxa"/>
            <w:gridSpan w:val="11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Плановые значения по кварталам/месяцам</w:t>
            </w:r>
          </w:p>
        </w:tc>
        <w:tc>
          <w:tcPr>
            <w:tcW w:w="1427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2025  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года</w:t>
            </w:r>
            <w:proofErr w:type="gramEnd"/>
          </w:p>
        </w:tc>
      </w:tr>
      <w:tr w:rsidR="007530F1" w:rsidRPr="00915EDA" w:rsidTr="008C560F">
        <w:tc>
          <w:tcPr>
            <w:tcW w:w="576" w:type="dxa"/>
            <w:vMerge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янв.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фев.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апр.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авг.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сен.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окт.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ноя.</w:t>
            </w:r>
          </w:p>
        </w:tc>
        <w:tc>
          <w:tcPr>
            <w:tcW w:w="1427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915EDA" w:rsidTr="008C560F">
        <w:tc>
          <w:tcPr>
            <w:tcW w:w="57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13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01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01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01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27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7530F1" w:rsidRPr="00915EDA" w:rsidTr="008C560F">
        <w:tc>
          <w:tcPr>
            <w:tcW w:w="576" w:type="dxa"/>
            <w:shd w:val="clear" w:color="auto" w:fill="auto"/>
          </w:tcPr>
          <w:p w:rsidR="007530F1" w:rsidRPr="00915EDA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7530F1" w:rsidRPr="00915EDA" w:rsidRDefault="008C560F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</w:t>
            </w:r>
            <w:r w:rsidRPr="00915EDA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>Совершенствование нормативного правового регулирования в сфере противодействия коррупции</w:t>
            </w:r>
            <w:r w:rsidRPr="00915ED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</w:p>
        </w:tc>
      </w:tr>
      <w:tr w:rsidR="008C560F" w:rsidRPr="00915EDA" w:rsidTr="008C560F">
        <w:tc>
          <w:tcPr>
            <w:tcW w:w="576" w:type="dxa"/>
            <w:vMerge w:val="restart"/>
            <w:shd w:val="clear" w:color="auto" w:fill="auto"/>
            <w:vAlign w:val="center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Число  муниципальных</w:t>
            </w:r>
            <w:proofErr w:type="gramEnd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служащих   </w:t>
            </w:r>
          </w:p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прошедших обучение по программе </w:t>
            </w:r>
          </w:p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противодействие коррупции </w:t>
            </w:r>
          </w:p>
        </w:tc>
      </w:tr>
      <w:tr w:rsidR="008C560F" w:rsidRPr="00915EDA" w:rsidTr="008C560F">
        <w:tc>
          <w:tcPr>
            <w:tcW w:w="576" w:type="dxa"/>
            <w:vMerge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899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8C560F" w:rsidRPr="00915EDA" w:rsidTr="008C560F">
        <w:tc>
          <w:tcPr>
            <w:tcW w:w="576" w:type="dxa"/>
            <w:vMerge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60F" w:rsidRPr="00915EDA" w:rsidRDefault="008C560F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8C560F" w:rsidRPr="00915EDA" w:rsidRDefault="008C560F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99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8C560F" w:rsidRPr="00915EDA" w:rsidRDefault="00C521B0" w:rsidP="008C560F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</w:tr>
    </w:tbl>
    <w:p w:rsidR="007530F1" w:rsidRPr="00915EDA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43"/>
        <w:gridCol w:w="959"/>
        <w:gridCol w:w="853"/>
        <w:gridCol w:w="924"/>
        <w:gridCol w:w="1133"/>
        <w:gridCol w:w="1054"/>
        <w:gridCol w:w="897"/>
        <w:gridCol w:w="1346"/>
        <w:gridCol w:w="903"/>
        <w:gridCol w:w="1254"/>
        <w:gridCol w:w="1260"/>
        <w:gridCol w:w="1257"/>
        <w:gridCol w:w="906"/>
      </w:tblGrid>
      <w:tr w:rsidR="006A010D" w:rsidRPr="00915EDA" w:rsidTr="00BD4156">
        <w:trPr>
          <w:trHeight w:val="1054"/>
        </w:trPr>
        <w:tc>
          <w:tcPr>
            <w:tcW w:w="158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мероприятия (результата) / контрольной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точки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измерения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(по ОКЕИ)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Базовое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Плановое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 на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конец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отчетного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периода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Фактическое значение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отчетного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периода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Прогнозное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 на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конец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отчетного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периода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Плановое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значение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текущего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Плановая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дата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наступления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контрольной точки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Фактическая дата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наступления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контрольной точки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Прогнозная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дата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наступления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контрольной точки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исполнитель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(Фамилия И.О.,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должность)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Подтверж</w:t>
            </w:r>
            <w:proofErr w:type="spellEnd"/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-дающий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документ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Комментарий</w:t>
            </w:r>
          </w:p>
        </w:tc>
      </w:tr>
      <w:tr w:rsidR="006A010D" w:rsidRPr="00915EDA" w:rsidTr="00BD4156">
        <w:tc>
          <w:tcPr>
            <w:tcW w:w="158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304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56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306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7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26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307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</w:tr>
      <w:tr w:rsidR="007530F1" w:rsidRPr="00915EDA" w:rsidTr="00BD4156">
        <w:tc>
          <w:tcPr>
            <w:tcW w:w="158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842" w:type="pct"/>
            <w:gridSpan w:val="13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915E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Совершенствование нормативного правового регулирования в сфере противодействия коррупции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6A010D" w:rsidRPr="00915EDA" w:rsidTr="00BD4156">
        <w:tc>
          <w:tcPr>
            <w:tcW w:w="158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F1" w:rsidRPr="00915EDA" w:rsidRDefault="00915EDA" w:rsidP="00915ED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Число  прошедших</w:t>
            </w:r>
            <w:proofErr w:type="gramEnd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обучение  по программе «Противодействие коррупции» муниципальных служащих Администрации</w:t>
            </w:r>
          </w:p>
        </w:tc>
        <w:tc>
          <w:tcPr>
            <w:tcW w:w="325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289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7530F1" w:rsidRPr="00915EDA" w:rsidRDefault="006A010D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306" w:type="pct"/>
            <w:shd w:val="clear" w:color="auto" w:fill="auto"/>
          </w:tcPr>
          <w:p w:rsidR="007530F1" w:rsidRPr="00915EDA" w:rsidRDefault="006A010D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="00915EDA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5" w:type="pct"/>
            <w:shd w:val="clear" w:color="auto" w:fill="auto"/>
          </w:tcPr>
          <w:p w:rsidR="007530F1" w:rsidRPr="00915EDA" w:rsidRDefault="006A010D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="00915EDA"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7" w:type="pct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Кучма Л.Н. ведущий специалист</w:t>
            </w:r>
          </w:p>
        </w:tc>
        <w:tc>
          <w:tcPr>
            <w:tcW w:w="426" w:type="pct"/>
            <w:shd w:val="clear" w:color="auto" w:fill="auto"/>
          </w:tcPr>
          <w:p w:rsidR="007530F1" w:rsidRPr="00915EDA" w:rsidRDefault="006A010D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307" w:type="pc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BD4156" w:rsidRPr="00915EDA" w:rsidTr="00BD4156">
        <w:tc>
          <w:tcPr>
            <w:tcW w:w="158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D4156" w:rsidRPr="006A010D" w:rsidRDefault="00BD4156" w:rsidP="00BD4156">
            <w:pPr>
              <w:spacing w:after="0" w:line="211" w:lineRule="exact"/>
              <w:jc w:val="center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Контрольная</w:t>
            </w:r>
          </w:p>
          <w:p w:rsidR="00BD4156" w:rsidRPr="006A010D" w:rsidRDefault="00BD4156" w:rsidP="00BD4156">
            <w:pPr>
              <w:spacing w:after="0" w:line="211" w:lineRule="exact"/>
              <w:jc w:val="center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точка</w:t>
            </w:r>
          </w:p>
          <w:p w:rsidR="00BD4156" w:rsidRPr="006A010D" w:rsidRDefault="00BD4156" w:rsidP="00BD4156">
            <w:pPr>
              <w:spacing w:after="0" w:line="211" w:lineRule="exact"/>
              <w:rPr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«Приобретение товаров, работ и услуг»</w:t>
            </w:r>
          </w:p>
        </w:tc>
        <w:tc>
          <w:tcPr>
            <w:tcW w:w="3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9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5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0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5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30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План график</w:t>
            </w:r>
          </w:p>
        </w:tc>
        <w:tc>
          <w:tcPr>
            <w:tcW w:w="30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D4156" w:rsidRPr="00915EDA" w:rsidTr="00BD4156">
        <w:tc>
          <w:tcPr>
            <w:tcW w:w="158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Контрольная точка</w:t>
            </w:r>
          </w:p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«Закупка включена в план график»</w:t>
            </w:r>
          </w:p>
        </w:tc>
        <w:tc>
          <w:tcPr>
            <w:tcW w:w="3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9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5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0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5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30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План график. Муниципальный контракт</w:t>
            </w:r>
          </w:p>
        </w:tc>
        <w:tc>
          <w:tcPr>
            <w:tcW w:w="30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D4156" w:rsidRPr="00915EDA" w:rsidTr="00BD4156">
        <w:tc>
          <w:tcPr>
            <w:tcW w:w="158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1.4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 xml:space="preserve">Контрольная точка </w:t>
            </w:r>
          </w:p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Произведена приемка поставленных товаров, выполненных работ, оказанных услуг по муниципальному контракту</w:t>
            </w:r>
          </w:p>
        </w:tc>
        <w:tc>
          <w:tcPr>
            <w:tcW w:w="3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9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5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0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5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30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Акт приема передачи, накладная</w:t>
            </w:r>
          </w:p>
        </w:tc>
        <w:tc>
          <w:tcPr>
            <w:tcW w:w="30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D4156" w:rsidRPr="00915EDA" w:rsidTr="00BD4156">
        <w:tc>
          <w:tcPr>
            <w:tcW w:w="158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Контрольная точка</w:t>
            </w:r>
          </w:p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 w:rsidRPr="006A010D">
              <w:rPr>
                <w:rStyle w:val="275pt"/>
                <w:rFonts w:eastAsia="Calibri"/>
                <w:sz w:val="24"/>
                <w:szCs w:val="24"/>
              </w:rPr>
              <w:t>«Оплата товаров, выполненных работ, оказанных услуг»</w:t>
            </w:r>
          </w:p>
        </w:tc>
        <w:tc>
          <w:tcPr>
            <w:tcW w:w="3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9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5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0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5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30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Платежное поручение</w:t>
            </w:r>
          </w:p>
        </w:tc>
        <w:tc>
          <w:tcPr>
            <w:tcW w:w="30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D4156" w:rsidRPr="00915EDA" w:rsidTr="00BD4156">
        <w:tc>
          <w:tcPr>
            <w:tcW w:w="158" w:type="pct"/>
            <w:shd w:val="clear" w:color="auto" w:fill="auto"/>
          </w:tcPr>
          <w:p w:rsidR="00BD4156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D4156" w:rsidRPr="006A010D" w:rsidRDefault="00BD4156" w:rsidP="00BD4156">
            <w:pPr>
              <w:spacing w:after="0" w:line="211" w:lineRule="exact"/>
              <w:jc w:val="center"/>
              <w:rPr>
                <w:rStyle w:val="275pt"/>
                <w:rFonts w:eastAsia="Calibri"/>
                <w:sz w:val="24"/>
                <w:szCs w:val="24"/>
              </w:rPr>
            </w:pPr>
            <w:r>
              <w:rPr>
                <w:rStyle w:val="275pt"/>
                <w:rFonts w:eastAsia="Calibri"/>
                <w:sz w:val="24"/>
                <w:szCs w:val="24"/>
              </w:rPr>
              <w:t>Контрольная точка «Приобретение товаров, работ и услуг»</w:t>
            </w:r>
          </w:p>
        </w:tc>
        <w:tc>
          <w:tcPr>
            <w:tcW w:w="3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9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3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5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04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5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30.12.2025</w:t>
            </w:r>
          </w:p>
        </w:tc>
        <w:tc>
          <w:tcPr>
            <w:tcW w:w="306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5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.12.2025</w:t>
            </w:r>
          </w:p>
        </w:tc>
        <w:tc>
          <w:tcPr>
            <w:tcW w:w="42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pct"/>
            <w:shd w:val="clear" w:color="auto" w:fill="auto"/>
          </w:tcPr>
          <w:p w:rsidR="00BD4156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Получение удостоверения о прохождении обучения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накурсах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повышения квалификации.</w:t>
            </w:r>
          </w:p>
        </w:tc>
        <w:tc>
          <w:tcPr>
            <w:tcW w:w="307" w:type="pct"/>
            <w:shd w:val="clear" w:color="auto" w:fill="auto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530F1" w:rsidRPr="00BD4156" w:rsidRDefault="007530F1" w:rsidP="00BD4156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4</w:t>
      </w:r>
      <w:r w:rsidRPr="00915EDA">
        <w:rPr>
          <w:rFonts w:ascii="Times New Roman" w:hAnsi="Times New Roman"/>
          <w:b/>
          <w:sz w:val="24"/>
          <w:szCs w:val="24"/>
          <w:lang w:bidi="ru-RU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1817"/>
        <w:gridCol w:w="1389"/>
        <w:gridCol w:w="1616"/>
        <w:gridCol w:w="1722"/>
        <w:gridCol w:w="1418"/>
        <w:gridCol w:w="1482"/>
        <w:gridCol w:w="1624"/>
      </w:tblGrid>
      <w:tr w:rsidR="007530F1" w:rsidRPr="00915EDA" w:rsidTr="007530F1">
        <w:tc>
          <w:tcPr>
            <w:tcW w:w="5382" w:type="dxa"/>
            <w:vMerge w:val="restart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Исполнение,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Процент исполнения, (</w:t>
            </w:r>
            <w:proofErr w:type="gramStart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6)/</w:t>
            </w:r>
            <w:proofErr w:type="gramEnd"/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(3)*100</w:t>
            </w:r>
            <w:r w:rsidRPr="00915EDA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footnoteReference w:id="7"/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Комментарий</w:t>
            </w:r>
          </w:p>
        </w:tc>
      </w:tr>
      <w:tr w:rsidR="007530F1" w:rsidRPr="00915EDA" w:rsidTr="007530F1">
        <w:tc>
          <w:tcPr>
            <w:tcW w:w="5382" w:type="dxa"/>
            <w:vMerge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Предусмотрено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паспортом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Сводная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бюджетная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Лимиты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бюджетных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обязательств</w:t>
            </w:r>
            <w:r w:rsidRPr="00915EDA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footnoteReference w:id="8"/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Принятые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бюджетные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обязательства</w:t>
            </w:r>
            <w:r w:rsidRPr="00915EDA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footnoteReference w:id="9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Кассовое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915EDA" w:rsidTr="007530F1">
        <w:tc>
          <w:tcPr>
            <w:tcW w:w="5382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Pr="00915E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»</w:t>
            </w: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C521B0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C521B0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C521B0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C521B0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C521B0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 (всего), из них: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915EDA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915EDA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(результат) «» всего, в том числе: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 (всего), из них: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530F1" w:rsidRPr="00915EDA" w:rsidTr="007530F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68" w:type="dxa"/>
            <w:shd w:val="clear" w:color="auto" w:fill="auto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530F1" w:rsidRPr="00915EDA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915EDA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4.1. Сведения об использовании бюджетных ассигнований на реализацию комплекса процессных мероприятий по источникам финансирования дефицита бюджета Роговского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1817"/>
        <w:gridCol w:w="1802"/>
        <w:gridCol w:w="1653"/>
        <w:gridCol w:w="1833"/>
        <w:gridCol w:w="2900"/>
      </w:tblGrid>
      <w:tr w:rsidR="007530F1" w:rsidRPr="00915EDA" w:rsidTr="00915EDA"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комплекса процессных мероприятий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исполнения,</w:t>
            </w:r>
          </w:p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(4)/(3)*100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Комментарий</w:t>
            </w:r>
          </w:p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915EDA" w:rsidTr="00915EDA">
        <w:tc>
          <w:tcPr>
            <w:tcW w:w="4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Предусмотрено</w:t>
            </w:r>
          </w:p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паспортом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Сводная бюджетная роспись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Кассовое</w:t>
            </w:r>
          </w:p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исполнение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915EDA" w:rsidTr="00915EDA"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</w:tr>
      <w:tr w:rsidR="00915EDA" w:rsidRPr="00915EDA" w:rsidTr="00915EDA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EDA" w:rsidRPr="00915EDA" w:rsidRDefault="00915EDA" w:rsidP="00915ED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915E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EDA" w:rsidRPr="00915EDA" w:rsidRDefault="00915EDA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EDA" w:rsidRPr="00915EDA" w:rsidRDefault="00915EDA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EDA" w:rsidRPr="00915EDA" w:rsidRDefault="00915EDA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EDA" w:rsidRPr="00915EDA" w:rsidRDefault="00915EDA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EDA" w:rsidRPr="00915EDA" w:rsidRDefault="00915EDA" w:rsidP="00915ED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530F1" w:rsidRPr="00915EDA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915EDA" w:rsidRDefault="007530F1" w:rsidP="00BD4156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915EDA">
        <w:rPr>
          <w:rFonts w:ascii="Times New Roman" w:hAnsi="Times New Roman"/>
          <w:b/>
          <w:sz w:val="24"/>
          <w:szCs w:val="24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778"/>
        <w:gridCol w:w="1750"/>
        <w:gridCol w:w="2144"/>
        <w:gridCol w:w="1699"/>
        <w:gridCol w:w="1972"/>
        <w:gridCol w:w="1788"/>
        <w:gridCol w:w="1823"/>
      </w:tblGrid>
      <w:tr w:rsidR="007530F1" w:rsidRPr="00915EDA" w:rsidTr="00BD4156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№° п/п</w:t>
            </w: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показателя задачи, мероприятия (результата)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Описание риска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Оценка возможных последствий риска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Уровень риска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Планируемые меры реагирования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Срок выполнения мер реагирования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0F1" w:rsidRPr="00915EDA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5EDA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BD4156" w:rsidRPr="00915EDA" w:rsidTr="00BD4156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(результат)</w:t>
            </w:r>
          </w:p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муниципальных служащих в должностные обязанности которых входит участие в противодействии коррупции, в мероприятиях по обучению по дополнительным программам в области противодействия коррупции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Нарушение прав граждан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Привлечение к административной ответственности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spacing w:after="0" w:line="21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регулярного обучения сотрудников по программе противодействия коррупции.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spacing w:after="0" w:line="230" w:lineRule="exact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Style w:val="295pt"/>
                <w:rFonts w:eastAsia="Calibri"/>
                <w:sz w:val="24"/>
                <w:szCs w:val="24"/>
              </w:rPr>
              <w:t>Постоянно</w:t>
            </w:r>
            <w:r>
              <w:rPr>
                <w:rStyle w:val="295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156" w:rsidRPr="00915EDA" w:rsidRDefault="00BD4156" w:rsidP="00BD4156">
            <w:pPr>
              <w:spacing w:after="0" w:line="240" w:lineRule="auto"/>
              <w:rPr>
                <w:rStyle w:val="295pt"/>
                <w:rFonts w:eastAsia="Calibri"/>
                <w:sz w:val="24"/>
                <w:szCs w:val="24"/>
              </w:rPr>
            </w:pPr>
            <w:r w:rsidRPr="00915ED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Кучма Л.Н. Ведущий специалист по правовой, кадровой и архивной работе</w:t>
            </w:r>
          </w:p>
        </w:tc>
      </w:tr>
    </w:tbl>
    <w:p w:rsidR="007530F1" w:rsidRPr="00915EDA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8648E" w:rsidRPr="00915EDA" w:rsidRDefault="0028648E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8648E" w:rsidRPr="00915EDA" w:rsidRDefault="0028648E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28648E" w:rsidRPr="00915EDA" w:rsidSect="00430A4C">
          <w:headerReference w:type="even" r:id="rId8"/>
          <w:headerReference w:type="default" r:id="rId9"/>
          <w:pgSz w:w="16840" w:h="11900" w:orient="landscape"/>
          <w:pgMar w:top="851" w:right="1134" w:bottom="561" w:left="1066" w:header="0" w:footer="6" w:gutter="0"/>
          <w:cols w:space="720"/>
          <w:noEndnote/>
          <w:docGrid w:linePitch="360"/>
        </w:sectPr>
      </w:pPr>
    </w:p>
    <w:p w:rsidR="00FA7980" w:rsidRPr="00915EDA" w:rsidRDefault="003C78A3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        </w:t>
      </w:r>
      <w:r w:rsidR="00FA7980" w:rsidRPr="00915EDA">
        <w:rPr>
          <w:rFonts w:ascii="Times New Roman" w:hAnsi="Times New Roman"/>
          <w:sz w:val="24"/>
          <w:szCs w:val="24"/>
          <w:lang w:bidi="ru-RU"/>
        </w:rPr>
        <w:t>Приложение № 4</w:t>
      </w:r>
    </w:p>
    <w:p w:rsidR="00FA7980" w:rsidRPr="00915EDA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980" w:rsidRPr="00915EDA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Роговского сельского поселения</w:t>
      </w:r>
    </w:p>
    <w:p w:rsidR="0028648E" w:rsidRPr="00915EDA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</w:t>
      </w:r>
      <w:r w:rsidR="00F958F9">
        <w:rPr>
          <w:rFonts w:ascii="Times New Roman" w:hAnsi="Times New Roman"/>
          <w:sz w:val="24"/>
          <w:szCs w:val="24"/>
          <w:lang w:bidi="ru-RU"/>
        </w:rPr>
        <w:t>от 14.08</w:t>
      </w:r>
      <w:r w:rsidRPr="00915EDA">
        <w:rPr>
          <w:rFonts w:ascii="Times New Roman" w:hAnsi="Times New Roman"/>
          <w:sz w:val="24"/>
          <w:szCs w:val="24"/>
          <w:lang w:bidi="ru-RU"/>
        </w:rPr>
        <w:t>.2025 № 67</w:t>
      </w:r>
    </w:p>
    <w:p w:rsidR="003C78A3" w:rsidRPr="00915EDA" w:rsidRDefault="003C78A3" w:rsidP="003C7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C78A3" w:rsidRPr="00915EDA" w:rsidRDefault="003C78A3" w:rsidP="003C7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A7980" w:rsidRPr="00915EDA" w:rsidRDefault="00A5063E" w:rsidP="00C94C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П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ояснительной информаци</w:t>
      </w:r>
      <w:r w:rsidR="00C94C01" w:rsidRPr="00915EDA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к отчету о ходе реализации муниципальной программы </w:t>
      </w:r>
      <w:r w:rsidR="00FA7980" w:rsidRPr="00915EDA">
        <w:rPr>
          <w:rFonts w:ascii="Times New Roman" w:hAnsi="Times New Roman"/>
          <w:sz w:val="24"/>
          <w:szCs w:val="24"/>
          <w:lang w:bidi="ru-RU"/>
        </w:rPr>
        <w:t>«</w:t>
      </w:r>
      <w:r w:rsidR="00FA7980" w:rsidRPr="00915EDA">
        <w:rPr>
          <w:rFonts w:ascii="Times New Roman" w:hAnsi="Times New Roman"/>
          <w:bCs/>
          <w:sz w:val="24"/>
          <w:szCs w:val="24"/>
          <w:lang w:bidi="ru-RU"/>
        </w:rPr>
        <w:t>Противодействие коррупции в Роговском сельском поселении</w:t>
      </w:r>
      <w:r w:rsidR="00FA7980" w:rsidRPr="00915EDA">
        <w:rPr>
          <w:rFonts w:ascii="Times New Roman" w:hAnsi="Times New Roman"/>
          <w:b/>
          <w:bCs/>
          <w:sz w:val="24"/>
          <w:szCs w:val="24"/>
          <w:lang w:bidi="ru-RU"/>
        </w:rPr>
        <w:t>»</w:t>
      </w:r>
    </w:p>
    <w:p w:rsidR="0028648E" w:rsidRPr="00915EDA" w:rsidRDefault="00FA7980" w:rsidP="00C94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по итогам </w:t>
      </w:r>
      <w:r w:rsidRPr="00915EDA">
        <w:rPr>
          <w:rFonts w:ascii="Times New Roman" w:hAnsi="Times New Roman"/>
          <w:sz w:val="24"/>
          <w:szCs w:val="24"/>
          <w:lang w:val="en-US" w:bidi="ru-RU"/>
        </w:rPr>
        <w:t>I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полугодия </w:t>
      </w:r>
      <w:r w:rsidRPr="00915EDA">
        <w:rPr>
          <w:rFonts w:ascii="Times New Roman" w:hAnsi="Times New Roman"/>
          <w:sz w:val="24"/>
          <w:szCs w:val="24"/>
          <w:lang w:bidi="ru-RU"/>
        </w:rPr>
        <w:t>2025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года</w:t>
      </w:r>
    </w:p>
    <w:p w:rsidR="00C94C01" w:rsidRPr="00915EDA" w:rsidRDefault="00C94C01" w:rsidP="00C94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65F6B" w:rsidRPr="00915EDA" w:rsidRDefault="0028648E" w:rsidP="00FA7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Пояснительная информация к отчету о ходе реализа</w:t>
      </w:r>
      <w:r w:rsidR="00A5063E" w:rsidRPr="00915EDA">
        <w:rPr>
          <w:rFonts w:ascii="Times New Roman" w:hAnsi="Times New Roman"/>
          <w:sz w:val="24"/>
          <w:szCs w:val="24"/>
          <w:lang w:bidi="ru-RU"/>
        </w:rPr>
        <w:t xml:space="preserve">ции муниципальной программы </w:t>
      </w:r>
      <w:r w:rsidRPr="00915EDA">
        <w:rPr>
          <w:rFonts w:ascii="Times New Roman" w:hAnsi="Times New Roman"/>
          <w:sz w:val="24"/>
          <w:szCs w:val="24"/>
          <w:lang w:bidi="ru-RU"/>
        </w:rPr>
        <w:t>Роговского сельского поселения</w:t>
      </w:r>
      <w:r w:rsidR="00A5063E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C78A3" w:rsidRPr="00915EDA">
        <w:rPr>
          <w:rFonts w:ascii="Times New Roman" w:hAnsi="Times New Roman"/>
          <w:sz w:val="24"/>
          <w:szCs w:val="24"/>
          <w:lang w:bidi="ru-RU"/>
        </w:rPr>
        <w:t>«</w:t>
      </w:r>
      <w:r w:rsidR="003C78A3" w:rsidRPr="00915EDA">
        <w:rPr>
          <w:rFonts w:ascii="Times New Roman" w:hAnsi="Times New Roman"/>
          <w:sz w:val="24"/>
          <w:szCs w:val="24"/>
          <w:lang w:bidi="ru-RU"/>
        </w:rPr>
        <w:tab/>
      </w:r>
      <w:r w:rsidR="00FA7980" w:rsidRPr="00915EDA">
        <w:rPr>
          <w:rFonts w:ascii="Times New Roman" w:hAnsi="Times New Roman"/>
          <w:bCs/>
          <w:sz w:val="24"/>
          <w:szCs w:val="24"/>
          <w:lang w:bidi="ru-RU"/>
        </w:rPr>
        <w:t>Противодействие коррупции в Роговском сельском поселении</w:t>
      </w:r>
      <w:r w:rsidR="00FA7980" w:rsidRPr="00915EDA">
        <w:rPr>
          <w:rFonts w:ascii="Times New Roman" w:hAnsi="Times New Roman"/>
          <w:sz w:val="24"/>
          <w:szCs w:val="24"/>
          <w:lang w:bidi="ru-RU"/>
        </w:rPr>
        <w:t xml:space="preserve">» </w:t>
      </w:r>
      <w:r w:rsidR="00065F6B" w:rsidRPr="00915EDA">
        <w:rPr>
          <w:rFonts w:ascii="Times New Roman" w:hAnsi="Times New Roman"/>
          <w:sz w:val="24"/>
          <w:szCs w:val="24"/>
          <w:lang w:bidi="ru-RU"/>
        </w:rPr>
        <w:t>на 20</w:t>
      </w:r>
      <w:r w:rsidR="00FA7980" w:rsidRPr="00915EDA">
        <w:rPr>
          <w:rFonts w:ascii="Times New Roman" w:hAnsi="Times New Roman"/>
          <w:sz w:val="24"/>
          <w:szCs w:val="24"/>
          <w:lang w:bidi="ru-RU"/>
        </w:rPr>
        <w:t xml:space="preserve">25 </w:t>
      </w:r>
      <w:r w:rsidR="00065F6B" w:rsidRPr="00915EDA">
        <w:rPr>
          <w:rFonts w:ascii="Times New Roman" w:hAnsi="Times New Roman"/>
          <w:sz w:val="24"/>
          <w:szCs w:val="24"/>
          <w:lang w:bidi="ru-RU"/>
        </w:rPr>
        <w:t xml:space="preserve">год по итогам </w:t>
      </w:r>
      <w:r w:rsidR="00FA7980" w:rsidRPr="00915EDA">
        <w:rPr>
          <w:rFonts w:ascii="Times New Roman" w:hAnsi="Times New Roman"/>
          <w:sz w:val="24"/>
          <w:szCs w:val="24"/>
          <w:lang w:val="en-US" w:bidi="ru-RU"/>
        </w:rPr>
        <w:t>I</w:t>
      </w:r>
      <w:r w:rsidR="00FA7980" w:rsidRPr="00915EDA">
        <w:rPr>
          <w:rFonts w:ascii="Times New Roman" w:hAnsi="Times New Roman"/>
          <w:sz w:val="24"/>
          <w:szCs w:val="24"/>
          <w:lang w:bidi="ru-RU"/>
        </w:rPr>
        <w:t xml:space="preserve"> полугодия 2025 года.</w:t>
      </w:r>
    </w:p>
    <w:p w:rsidR="0028648E" w:rsidRPr="00915EDA" w:rsidRDefault="00FA7980" w:rsidP="00FA7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Муниципальная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программа Роговского сельского поселения «</w:t>
      </w:r>
      <w:r w:rsidRPr="00915EDA">
        <w:rPr>
          <w:rFonts w:ascii="Times New Roman" w:hAnsi="Times New Roman"/>
          <w:bCs/>
          <w:sz w:val="24"/>
          <w:szCs w:val="24"/>
          <w:lang w:bidi="ru-RU"/>
        </w:rPr>
        <w:t>Противодействие коррупции в Роговском сельском поселении</w:t>
      </w:r>
      <w:r w:rsidR="008722F5" w:rsidRPr="00915EDA">
        <w:rPr>
          <w:rFonts w:ascii="Times New Roman" w:hAnsi="Times New Roman"/>
          <w:bCs/>
          <w:sz w:val="24"/>
          <w:szCs w:val="24"/>
          <w:lang w:bidi="ru-RU"/>
        </w:rPr>
        <w:t>"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(далее - муниципальная программа) утверждена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постановлением Администрации Роговского сельского поселения от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ab/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915EDA">
        <w:rPr>
          <w:rFonts w:ascii="Times New Roman" w:hAnsi="Times New Roman"/>
          <w:sz w:val="24"/>
          <w:szCs w:val="24"/>
          <w:lang w:bidi="ru-RU"/>
        </w:rPr>
        <w:t>140 от 18.12.2020 г</w:t>
      </w:r>
      <w:r w:rsidRPr="00915EDA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="0028648E" w:rsidRPr="00915EDA">
        <w:rPr>
          <w:rFonts w:ascii="Times New Roman" w:hAnsi="Times New Roman"/>
          <w:sz w:val="24"/>
          <w:szCs w:val="24"/>
          <w:lang w:bidi="ru-RU"/>
        </w:rPr>
        <w:t>На</w:t>
      </w:r>
      <w:proofErr w:type="gramEnd"/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реализацию мун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>иципальной программы в 20</w:t>
      </w:r>
      <w:r w:rsidRPr="00915EDA">
        <w:rPr>
          <w:rFonts w:ascii="Times New Roman" w:hAnsi="Times New Roman"/>
          <w:sz w:val="24"/>
          <w:szCs w:val="24"/>
          <w:lang w:bidi="ru-RU"/>
        </w:rPr>
        <w:t>25</w:t>
      </w:r>
      <w:r w:rsidR="00E467BC" w:rsidRPr="00915EDA">
        <w:rPr>
          <w:rFonts w:ascii="Times New Roman" w:hAnsi="Times New Roman"/>
          <w:sz w:val="24"/>
          <w:szCs w:val="24"/>
          <w:lang w:bidi="ru-RU"/>
        </w:rPr>
        <w:t xml:space="preserve"> году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предусмотрено </w:t>
      </w:r>
      <w:r w:rsidRPr="00915EDA">
        <w:rPr>
          <w:rFonts w:ascii="Times New Roman" w:hAnsi="Times New Roman"/>
          <w:sz w:val="24"/>
          <w:szCs w:val="24"/>
          <w:lang w:bidi="ru-RU"/>
        </w:rPr>
        <w:t>44,2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– 44,2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тыс. рублей. Фактическое освоение средств по итогам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15EDA">
        <w:rPr>
          <w:rFonts w:ascii="Times New Roman" w:hAnsi="Times New Roman"/>
          <w:sz w:val="24"/>
          <w:szCs w:val="24"/>
          <w:lang w:val="en-US" w:bidi="ru-RU"/>
        </w:rPr>
        <w:t>I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полугодия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20</w:t>
      </w:r>
      <w:r w:rsidRPr="00915EDA">
        <w:rPr>
          <w:rFonts w:ascii="Times New Roman" w:hAnsi="Times New Roman"/>
          <w:sz w:val="24"/>
          <w:szCs w:val="24"/>
          <w:lang w:bidi="ru-RU"/>
        </w:rPr>
        <w:t>25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года составило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12,4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 xml:space="preserve"> тыс.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рублей или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28,1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про</w:t>
      </w:r>
      <w:r w:rsidRPr="00915EDA">
        <w:rPr>
          <w:rFonts w:ascii="Times New Roman" w:hAnsi="Times New Roman"/>
          <w:sz w:val="24"/>
          <w:szCs w:val="24"/>
          <w:lang w:bidi="ru-RU"/>
        </w:rPr>
        <w:t>цента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 xml:space="preserve"> от</w:t>
      </w:r>
      <w:r w:rsidR="001004A9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предусмотренного сводной бюджетной росписью объема</w:t>
      </w:r>
      <w:r w:rsidR="0028648E" w:rsidRPr="00915EDA">
        <w:rPr>
          <w:rFonts w:ascii="Times New Roman" w:hAnsi="Times New Roman"/>
          <w:i/>
          <w:iCs/>
          <w:sz w:val="24"/>
          <w:szCs w:val="24"/>
          <w:lang w:bidi="ru-RU"/>
        </w:rPr>
        <w:t>.</w:t>
      </w:r>
    </w:p>
    <w:p w:rsidR="0028648E" w:rsidRPr="00915EDA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Муниципальная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программа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Роговского сельского поселения 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t>включает в себя следующие структурные элементы:</w: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fldChar w:fldCharType="begin"/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instrText xml:space="preserve"> TOC \o "1-5" \h \z </w:instrText>
      </w:r>
      <w:r w:rsidR="0028648E" w:rsidRPr="00915EDA">
        <w:rPr>
          <w:rFonts w:ascii="Times New Roman" w:hAnsi="Times New Roman"/>
          <w:sz w:val="24"/>
          <w:szCs w:val="24"/>
          <w:lang w:bidi="ru-RU"/>
        </w:rPr>
        <w:fldChar w:fldCharType="separate"/>
      </w:r>
    </w:p>
    <w:p w:rsidR="0028648E" w:rsidRPr="00915EDA" w:rsidRDefault="0028648E" w:rsidP="00100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Комплекс процессных мероприятий - «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>Обеспечение открытости и доступности для населения деятельности органов местного самоуправления Роговского сельского поселения</w:t>
      </w:r>
      <w:r w:rsidRPr="00915EDA">
        <w:rPr>
          <w:rFonts w:ascii="Times New Roman" w:hAnsi="Times New Roman"/>
          <w:sz w:val="24"/>
          <w:szCs w:val="24"/>
          <w:lang w:bidi="ru-RU"/>
        </w:rPr>
        <w:t>»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>;</w:t>
      </w:r>
    </w:p>
    <w:p w:rsidR="008722F5" w:rsidRPr="00915EDA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Комплекс процессных мероприятий - «</w:t>
      </w:r>
      <w:r w:rsidRPr="00915EDA">
        <w:rPr>
          <w:rFonts w:ascii="Times New Roman" w:hAnsi="Times New Roman"/>
          <w:bCs/>
          <w:iCs/>
          <w:sz w:val="24"/>
          <w:szCs w:val="24"/>
          <w:lang w:bidi="ru-RU"/>
        </w:rPr>
        <w:t>Совершенствование нормативного регулирования в сфере противодействия коррупции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» </w:t>
      </w:r>
    </w:p>
    <w:p w:rsidR="0028648E" w:rsidRPr="00915EDA" w:rsidRDefault="0028648E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В рам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ках муниципальной </w:t>
      </w:r>
      <w:r w:rsidRPr="00915EDA">
        <w:rPr>
          <w:rFonts w:ascii="Times New Roman" w:hAnsi="Times New Roman"/>
          <w:sz w:val="24"/>
          <w:szCs w:val="24"/>
          <w:lang w:bidi="ru-RU"/>
        </w:rPr>
        <w:t>программы Рого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>вского сельского поселения в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20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>25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году предусмотрено достижение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 двух 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показателей 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муниципальной программы. </w:t>
      </w:r>
      <w:r w:rsidRPr="00915EDA">
        <w:rPr>
          <w:rFonts w:ascii="Times New Roman" w:hAnsi="Times New Roman"/>
          <w:sz w:val="24"/>
          <w:szCs w:val="24"/>
          <w:lang w:bidi="ru-RU"/>
        </w:rPr>
        <w:fldChar w:fldCharType="end"/>
      </w:r>
    </w:p>
    <w:p w:rsidR="008010CB" w:rsidRPr="00915EDA" w:rsidRDefault="0028648E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>Обеспечение открытости и доступности для населения деятельности органов местного самоуправления Роговского сельского поселения</w:t>
      </w:r>
      <w:r w:rsidRPr="00915EDA">
        <w:rPr>
          <w:rFonts w:ascii="Times New Roman" w:hAnsi="Times New Roman"/>
          <w:sz w:val="24"/>
          <w:szCs w:val="24"/>
          <w:lang w:bidi="ru-RU"/>
        </w:rPr>
        <w:t>» в 20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25 </w:t>
      </w:r>
      <w:r w:rsidRPr="00915EDA">
        <w:rPr>
          <w:rFonts w:ascii="Times New Roman" w:hAnsi="Times New Roman"/>
          <w:sz w:val="24"/>
          <w:szCs w:val="24"/>
          <w:lang w:bidi="ru-RU"/>
        </w:rPr>
        <w:t>году</w:t>
      </w:r>
      <w:r w:rsidR="008010CB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15EDA">
        <w:rPr>
          <w:rFonts w:ascii="Times New Roman" w:hAnsi="Times New Roman"/>
          <w:sz w:val="24"/>
          <w:szCs w:val="24"/>
          <w:lang w:bidi="ru-RU"/>
        </w:rPr>
        <w:t>муниципальной программой предусмотрено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 37,2</w:t>
      </w:r>
      <w:r w:rsidR="008010CB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15EDA">
        <w:rPr>
          <w:rFonts w:ascii="Times New Roman" w:hAnsi="Times New Roman"/>
          <w:sz w:val="24"/>
          <w:szCs w:val="24"/>
          <w:lang w:bidi="ru-RU"/>
        </w:rPr>
        <w:t>тыс. рублей, сводной</w:t>
      </w:r>
      <w:r w:rsidR="008010CB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15EDA">
        <w:rPr>
          <w:rFonts w:ascii="Times New Roman" w:hAnsi="Times New Roman"/>
          <w:sz w:val="24"/>
          <w:szCs w:val="24"/>
          <w:lang w:bidi="ru-RU"/>
        </w:rPr>
        <w:t>бюджетной росписью -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37,2 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тыс. рублей. </w:t>
      </w:r>
      <w:r w:rsidR="008010CB" w:rsidRPr="00915EDA">
        <w:rPr>
          <w:rFonts w:ascii="Times New Roman" w:hAnsi="Times New Roman"/>
          <w:sz w:val="24"/>
          <w:szCs w:val="24"/>
          <w:lang w:bidi="ru-RU"/>
        </w:rPr>
        <w:t xml:space="preserve">  </w:t>
      </w:r>
    </w:p>
    <w:p w:rsidR="0028648E" w:rsidRPr="00915EDA" w:rsidRDefault="0028648E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Фактическое освоение средств</w:t>
      </w:r>
      <w:r w:rsidR="008010CB" w:rsidRPr="00915EDA">
        <w:rPr>
          <w:rFonts w:ascii="Times New Roman" w:hAnsi="Times New Roman"/>
          <w:sz w:val="24"/>
          <w:szCs w:val="24"/>
          <w:lang w:bidi="ru-RU"/>
        </w:rPr>
        <w:t xml:space="preserve"> по итогам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722F5" w:rsidRPr="00915EDA">
        <w:rPr>
          <w:rFonts w:ascii="Times New Roman" w:hAnsi="Times New Roman"/>
          <w:sz w:val="24"/>
          <w:szCs w:val="24"/>
          <w:lang w:val="en-US" w:bidi="ru-RU"/>
        </w:rPr>
        <w:t>I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 полугодия 2025 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года составило 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>12,4</w:t>
      </w:r>
      <w:r w:rsidR="008010CB" w:rsidRPr="00915EDA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 w:rsidR="008722F5" w:rsidRPr="00915EDA">
        <w:rPr>
          <w:rFonts w:ascii="Times New Roman" w:hAnsi="Times New Roman"/>
          <w:sz w:val="24"/>
          <w:szCs w:val="24"/>
          <w:lang w:bidi="ru-RU"/>
        </w:rPr>
        <w:t xml:space="preserve">33,3 </w:t>
      </w:r>
      <w:r w:rsidRPr="00915EDA">
        <w:rPr>
          <w:rFonts w:ascii="Times New Roman" w:hAnsi="Times New Roman"/>
          <w:sz w:val="24"/>
          <w:szCs w:val="24"/>
          <w:lang w:bidi="ru-RU"/>
        </w:rPr>
        <w:t>процентов.</w:t>
      </w:r>
    </w:p>
    <w:p w:rsidR="008722F5" w:rsidRPr="00915EDA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="00490CED" w:rsidRPr="00915EDA">
        <w:rPr>
          <w:rFonts w:ascii="Times New Roman" w:hAnsi="Times New Roman"/>
          <w:bCs/>
          <w:iCs/>
          <w:sz w:val="24"/>
          <w:szCs w:val="24"/>
          <w:lang w:bidi="ru-RU"/>
        </w:rPr>
        <w:t>Совершенствование нормативного регулирования в сфере противодействия коррупции</w:t>
      </w:r>
      <w:r w:rsidRPr="00915EDA">
        <w:rPr>
          <w:rFonts w:ascii="Times New Roman" w:hAnsi="Times New Roman"/>
          <w:sz w:val="24"/>
          <w:szCs w:val="24"/>
          <w:lang w:bidi="ru-RU"/>
        </w:rPr>
        <w:t>» в 2025 году муниципальной программой предусмотрено</w:t>
      </w:r>
      <w:r w:rsidR="00490CED" w:rsidRPr="00915EDA">
        <w:rPr>
          <w:rFonts w:ascii="Times New Roman" w:hAnsi="Times New Roman"/>
          <w:sz w:val="24"/>
          <w:szCs w:val="24"/>
          <w:lang w:bidi="ru-RU"/>
        </w:rPr>
        <w:t xml:space="preserve"> 7,0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-</w:t>
      </w:r>
      <w:r w:rsidR="00490CED" w:rsidRPr="00915EDA">
        <w:rPr>
          <w:rFonts w:ascii="Times New Roman" w:hAnsi="Times New Roman"/>
          <w:sz w:val="24"/>
          <w:szCs w:val="24"/>
          <w:lang w:bidi="ru-RU"/>
        </w:rPr>
        <w:t>7,0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тыс. рублей.   </w:t>
      </w:r>
    </w:p>
    <w:p w:rsidR="008722F5" w:rsidRPr="00915EDA" w:rsidRDefault="008722F5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15EDA">
        <w:rPr>
          <w:rFonts w:ascii="Times New Roman" w:hAnsi="Times New Roman"/>
          <w:sz w:val="24"/>
          <w:szCs w:val="24"/>
          <w:lang w:bidi="ru-RU"/>
        </w:rPr>
        <w:t xml:space="preserve">Фактическое освоение средств по итогам </w:t>
      </w:r>
      <w:r w:rsidRPr="00915EDA">
        <w:rPr>
          <w:rFonts w:ascii="Times New Roman" w:hAnsi="Times New Roman"/>
          <w:sz w:val="24"/>
          <w:szCs w:val="24"/>
          <w:lang w:val="en-US" w:bidi="ru-RU"/>
        </w:rPr>
        <w:t>I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полугодия 2025 года составило </w:t>
      </w:r>
      <w:r w:rsidR="00490CED" w:rsidRPr="00915EDA">
        <w:rPr>
          <w:rFonts w:ascii="Times New Roman" w:hAnsi="Times New Roman"/>
          <w:sz w:val="24"/>
          <w:szCs w:val="24"/>
          <w:lang w:bidi="ru-RU"/>
        </w:rPr>
        <w:t>0,0</w:t>
      </w:r>
      <w:r w:rsidRPr="00915EDA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 w:rsidR="00490CED" w:rsidRPr="00915EDA">
        <w:rPr>
          <w:rFonts w:ascii="Times New Roman" w:hAnsi="Times New Roman"/>
          <w:sz w:val="24"/>
          <w:szCs w:val="24"/>
          <w:lang w:bidi="ru-RU"/>
        </w:rPr>
        <w:t>0,0</w:t>
      </w:r>
    </w:p>
    <w:p w:rsidR="00490CED" w:rsidRPr="00915EDA" w:rsidRDefault="00490CED" w:rsidP="00490CE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915EDA">
        <w:rPr>
          <w:rFonts w:ascii="Times New Roman" w:hAnsi="Times New Roman"/>
          <w:iCs/>
          <w:sz w:val="24"/>
          <w:szCs w:val="24"/>
          <w:lang w:bidi="ru-RU"/>
        </w:rPr>
        <w:t>В ходе анализа исполнения плана реализации муниципальной программы Роговского сельского поселения «</w:t>
      </w:r>
      <w:r w:rsidRPr="00915EDA">
        <w:rPr>
          <w:rFonts w:ascii="Times New Roman" w:hAnsi="Times New Roman"/>
          <w:bCs/>
          <w:iCs/>
          <w:sz w:val="24"/>
          <w:szCs w:val="24"/>
          <w:lang w:bidi="ru-RU"/>
        </w:rPr>
        <w:t>Противодействие коррупции в Роговском сельском поселении»</w:t>
      </w:r>
      <w:r w:rsidRPr="00915EDA">
        <w:rPr>
          <w:rFonts w:ascii="Times New Roman" w:hAnsi="Times New Roman"/>
          <w:iCs/>
          <w:sz w:val="24"/>
          <w:szCs w:val="24"/>
          <w:lang w:bidi="ru-RU"/>
        </w:rPr>
        <w:t xml:space="preserve"> по итогам </w:t>
      </w:r>
      <w:r w:rsidRPr="00915EDA">
        <w:rPr>
          <w:rFonts w:ascii="Times New Roman" w:hAnsi="Times New Roman"/>
          <w:iCs/>
          <w:sz w:val="24"/>
          <w:szCs w:val="24"/>
          <w:lang w:val="en-US" w:bidi="ru-RU"/>
        </w:rPr>
        <w:t>I</w:t>
      </w:r>
      <w:r w:rsidRPr="00915EDA">
        <w:rPr>
          <w:rFonts w:ascii="Times New Roman" w:hAnsi="Times New Roman"/>
          <w:iCs/>
          <w:sz w:val="24"/>
          <w:szCs w:val="24"/>
          <w:lang w:bidi="ru-RU"/>
        </w:rPr>
        <w:t xml:space="preserve"> полугодия 2025 года не установлено несоблюдение сроков исполнения мероприятий (результатов), контрольных точек и не достижение показателей. </w:t>
      </w:r>
    </w:p>
    <w:p w:rsidR="000F34B9" w:rsidRPr="00915EDA" w:rsidRDefault="000F34B9" w:rsidP="00490C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34B9" w:rsidRPr="00915EDA" w:rsidSect="00C94C01">
      <w:headerReference w:type="even" r:id="rId10"/>
      <w:headerReference w:type="default" r:id="rId11"/>
      <w:headerReference w:type="first" r:id="rId12"/>
      <w:pgSz w:w="11900" w:h="16840"/>
      <w:pgMar w:top="533" w:right="459" w:bottom="527" w:left="1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D1" w:rsidRDefault="00B122D1" w:rsidP="00A11C25">
      <w:pPr>
        <w:spacing w:after="0" w:line="240" w:lineRule="auto"/>
      </w:pPr>
      <w:r>
        <w:separator/>
      </w:r>
    </w:p>
  </w:endnote>
  <w:endnote w:type="continuationSeparator" w:id="0">
    <w:p w:rsidR="00B122D1" w:rsidRDefault="00B122D1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D1" w:rsidRDefault="00B122D1" w:rsidP="00A11C25">
      <w:pPr>
        <w:spacing w:after="0" w:line="240" w:lineRule="auto"/>
      </w:pPr>
      <w:r>
        <w:separator/>
      </w:r>
    </w:p>
  </w:footnote>
  <w:footnote w:type="continuationSeparator" w:id="0">
    <w:p w:rsidR="00B122D1" w:rsidRDefault="00B122D1" w:rsidP="00A11C25">
      <w:pPr>
        <w:spacing w:after="0" w:line="240" w:lineRule="auto"/>
      </w:pPr>
      <w:r>
        <w:continuationSeparator/>
      </w:r>
    </w:p>
  </w:footnote>
  <w:footnote w:id="1">
    <w:p w:rsidR="00915EDA" w:rsidRPr="0003269F" w:rsidRDefault="00915EDA" w:rsidP="0003269F">
      <w:pPr>
        <w:pStyle w:val="af3"/>
        <w:rPr>
          <w:rFonts w:ascii="Times New Roman" w:hAnsi="Times New Roman"/>
          <w:sz w:val="14"/>
          <w:szCs w:val="14"/>
        </w:rPr>
      </w:pPr>
    </w:p>
  </w:footnote>
  <w:footnote w:id="2">
    <w:p w:rsidR="00915EDA" w:rsidRPr="0003269F" w:rsidRDefault="00915EDA" w:rsidP="0003269F">
      <w:pPr>
        <w:pStyle w:val="af3"/>
        <w:rPr>
          <w:rFonts w:ascii="Times New Roman" w:hAnsi="Times New Roman"/>
          <w:sz w:val="14"/>
          <w:szCs w:val="14"/>
        </w:rPr>
      </w:pPr>
    </w:p>
  </w:footnote>
  <w:footnote w:id="3">
    <w:p w:rsidR="00915EDA" w:rsidRPr="0003269F" w:rsidRDefault="00915EDA" w:rsidP="0003269F">
      <w:pPr>
        <w:pStyle w:val="af3"/>
        <w:rPr>
          <w:rFonts w:ascii="Times New Roman" w:hAnsi="Times New Roman"/>
          <w:sz w:val="14"/>
          <w:szCs w:val="14"/>
        </w:rPr>
      </w:pPr>
    </w:p>
  </w:footnote>
  <w:footnote w:id="4">
    <w:p w:rsidR="00915EDA" w:rsidRDefault="00915EDA" w:rsidP="003473EF">
      <w:pPr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15EDA" w:rsidRPr="008F3DF1" w:rsidRDefault="00915EDA">
      <w:pPr>
        <w:pStyle w:val="af3"/>
        <w:rPr>
          <w:rFonts w:ascii="Times New Roman" w:hAnsi="Times New Roman"/>
          <w:sz w:val="16"/>
          <w:szCs w:val="16"/>
          <w:lang w:bidi="ru-RU"/>
        </w:rPr>
      </w:pPr>
    </w:p>
  </w:footnote>
  <w:footnote w:id="5">
    <w:p w:rsidR="00915EDA" w:rsidRPr="008F3DF1" w:rsidRDefault="00915EDA">
      <w:pPr>
        <w:pStyle w:val="af3"/>
        <w:rPr>
          <w:rFonts w:ascii="Times New Roman" w:hAnsi="Times New Roman"/>
          <w:sz w:val="16"/>
          <w:szCs w:val="16"/>
          <w:lang w:bidi="ru-RU"/>
        </w:rPr>
      </w:pPr>
    </w:p>
  </w:footnote>
  <w:footnote w:id="6">
    <w:p w:rsidR="00915EDA" w:rsidRPr="008F3DF1" w:rsidRDefault="00915EDA">
      <w:pPr>
        <w:pStyle w:val="af3"/>
        <w:rPr>
          <w:rFonts w:ascii="Times New Roman" w:hAnsi="Times New Roman"/>
          <w:sz w:val="16"/>
          <w:szCs w:val="16"/>
        </w:rPr>
      </w:pPr>
    </w:p>
  </w:footnote>
  <w:footnote w:id="7">
    <w:p w:rsidR="00915EDA" w:rsidRDefault="00915EDA" w:rsidP="007530F1">
      <w:pPr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15EDA" w:rsidRPr="008F3DF1" w:rsidRDefault="00915EDA" w:rsidP="007530F1">
      <w:pPr>
        <w:pStyle w:val="af3"/>
        <w:rPr>
          <w:rFonts w:ascii="Times New Roman" w:hAnsi="Times New Roman"/>
          <w:sz w:val="16"/>
          <w:szCs w:val="16"/>
          <w:lang w:bidi="ru-RU"/>
        </w:rPr>
      </w:pPr>
    </w:p>
  </w:footnote>
  <w:footnote w:id="8">
    <w:p w:rsidR="00915EDA" w:rsidRPr="008F3DF1" w:rsidRDefault="00915EDA" w:rsidP="007530F1">
      <w:pPr>
        <w:pStyle w:val="af3"/>
        <w:rPr>
          <w:rFonts w:ascii="Times New Roman" w:hAnsi="Times New Roman"/>
          <w:sz w:val="16"/>
          <w:szCs w:val="16"/>
          <w:lang w:bidi="ru-RU"/>
        </w:rPr>
      </w:pPr>
    </w:p>
  </w:footnote>
  <w:footnote w:id="9">
    <w:p w:rsidR="00915EDA" w:rsidRPr="008F3DF1" w:rsidRDefault="00915EDA" w:rsidP="007530F1">
      <w:pPr>
        <w:pStyle w:val="af3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A" w:rsidRDefault="00915E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A" w:rsidRDefault="00915E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A" w:rsidRDefault="00915E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A" w:rsidRDefault="00915E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A" w:rsidRDefault="00915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 w15:restartNumberingAfterBreak="0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7B5D03"/>
    <w:multiLevelType w:val="multilevel"/>
    <w:tmpl w:val="EC6C7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A"/>
    <w:rsid w:val="00006DA5"/>
    <w:rsid w:val="00010197"/>
    <w:rsid w:val="00017F39"/>
    <w:rsid w:val="0003269F"/>
    <w:rsid w:val="000329BD"/>
    <w:rsid w:val="000612B7"/>
    <w:rsid w:val="00065F6B"/>
    <w:rsid w:val="00082417"/>
    <w:rsid w:val="000A5803"/>
    <w:rsid w:val="000E1709"/>
    <w:rsid w:val="000F203A"/>
    <w:rsid w:val="000F34B9"/>
    <w:rsid w:val="000F6D0A"/>
    <w:rsid w:val="001004A9"/>
    <w:rsid w:val="001340F3"/>
    <w:rsid w:val="001766CC"/>
    <w:rsid w:val="00190A43"/>
    <w:rsid w:val="001B7EBA"/>
    <w:rsid w:val="001C3677"/>
    <w:rsid w:val="001E01B3"/>
    <w:rsid w:val="001E4793"/>
    <w:rsid w:val="001F1889"/>
    <w:rsid w:val="001F63E0"/>
    <w:rsid w:val="00227DA3"/>
    <w:rsid w:val="00231EA3"/>
    <w:rsid w:val="00236C2B"/>
    <w:rsid w:val="00257241"/>
    <w:rsid w:val="00264E45"/>
    <w:rsid w:val="0027682A"/>
    <w:rsid w:val="002800F0"/>
    <w:rsid w:val="0028648E"/>
    <w:rsid w:val="002B4EA8"/>
    <w:rsid w:val="002E3789"/>
    <w:rsid w:val="002F0D7E"/>
    <w:rsid w:val="002F18BE"/>
    <w:rsid w:val="00301136"/>
    <w:rsid w:val="003052F2"/>
    <w:rsid w:val="00313901"/>
    <w:rsid w:val="00323E0E"/>
    <w:rsid w:val="00337834"/>
    <w:rsid w:val="0034453C"/>
    <w:rsid w:val="003473EF"/>
    <w:rsid w:val="00357EDC"/>
    <w:rsid w:val="003629B3"/>
    <w:rsid w:val="003712AF"/>
    <w:rsid w:val="00377FFA"/>
    <w:rsid w:val="00393F67"/>
    <w:rsid w:val="003A4132"/>
    <w:rsid w:val="003C3E05"/>
    <w:rsid w:val="003C78A3"/>
    <w:rsid w:val="003E686E"/>
    <w:rsid w:val="003E7866"/>
    <w:rsid w:val="003F6F1E"/>
    <w:rsid w:val="0040644F"/>
    <w:rsid w:val="00430A4C"/>
    <w:rsid w:val="004425EF"/>
    <w:rsid w:val="00490CED"/>
    <w:rsid w:val="004C4C1E"/>
    <w:rsid w:val="00512E02"/>
    <w:rsid w:val="00553B3D"/>
    <w:rsid w:val="00576B50"/>
    <w:rsid w:val="005A51E9"/>
    <w:rsid w:val="005C2DAA"/>
    <w:rsid w:val="005C51E7"/>
    <w:rsid w:val="005C5A39"/>
    <w:rsid w:val="00664301"/>
    <w:rsid w:val="00674D8B"/>
    <w:rsid w:val="00675165"/>
    <w:rsid w:val="00694429"/>
    <w:rsid w:val="006A010D"/>
    <w:rsid w:val="006B3521"/>
    <w:rsid w:val="006E6522"/>
    <w:rsid w:val="006F53AC"/>
    <w:rsid w:val="00702B43"/>
    <w:rsid w:val="00714F75"/>
    <w:rsid w:val="00726160"/>
    <w:rsid w:val="007530F1"/>
    <w:rsid w:val="007B1988"/>
    <w:rsid w:val="007E6C96"/>
    <w:rsid w:val="008010CB"/>
    <w:rsid w:val="008108B0"/>
    <w:rsid w:val="00812321"/>
    <w:rsid w:val="00817D36"/>
    <w:rsid w:val="00823E24"/>
    <w:rsid w:val="00856548"/>
    <w:rsid w:val="00862F0C"/>
    <w:rsid w:val="00864E52"/>
    <w:rsid w:val="008722F5"/>
    <w:rsid w:val="0087383C"/>
    <w:rsid w:val="00875CC8"/>
    <w:rsid w:val="008A1A23"/>
    <w:rsid w:val="008C560F"/>
    <w:rsid w:val="008C58DB"/>
    <w:rsid w:val="008D6DB6"/>
    <w:rsid w:val="008F321F"/>
    <w:rsid w:val="008F3DF1"/>
    <w:rsid w:val="008F766E"/>
    <w:rsid w:val="00915EDA"/>
    <w:rsid w:val="00916241"/>
    <w:rsid w:val="0095164F"/>
    <w:rsid w:val="0095374C"/>
    <w:rsid w:val="00954FFE"/>
    <w:rsid w:val="009627BC"/>
    <w:rsid w:val="009665A9"/>
    <w:rsid w:val="00972E06"/>
    <w:rsid w:val="009875F4"/>
    <w:rsid w:val="00993CB4"/>
    <w:rsid w:val="00993E9A"/>
    <w:rsid w:val="009D13C5"/>
    <w:rsid w:val="00A041E2"/>
    <w:rsid w:val="00A11C25"/>
    <w:rsid w:val="00A17641"/>
    <w:rsid w:val="00A27904"/>
    <w:rsid w:val="00A42682"/>
    <w:rsid w:val="00A456F3"/>
    <w:rsid w:val="00A5063E"/>
    <w:rsid w:val="00A75C8D"/>
    <w:rsid w:val="00A936EF"/>
    <w:rsid w:val="00AC18AC"/>
    <w:rsid w:val="00AE4DEB"/>
    <w:rsid w:val="00AF7DB1"/>
    <w:rsid w:val="00B06CA8"/>
    <w:rsid w:val="00B122D1"/>
    <w:rsid w:val="00B25955"/>
    <w:rsid w:val="00B417F1"/>
    <w:rsid w:val="00B4498D"/>
    <w:rsid w:val="00B91908"/>
    <w:rsid w:val="00BC1CDB"/>
    <w:rsid w:val="00BD4156"/>
    <w:rsid w:val="00BE2097"/>
    <w:rsid w:val="00C1399E"/>
    <w:rsid w:val="00C346AD"/>
    <w:rsid w:val="00C521B0"/>
    <w:rsid w:val="00C66EFE"/>
    <w:rsid w:val="00C836CB"/>
    <w:rsid w:val="00C94C01"/>
    <w:rsid w:val="00C9787E"/>
    <w:rsid w:val="00CB3C68"/>
    <w:rsid w:val="00CC0FA1"/>
    <w:rsid w:val="00CE09B9"/>
    <w:rsid w:val="00CE0F83"/>
    <w:rsid w:val="00CE5056"/>
    <w:rsid w:val="00CF0D0F"/>
    <w:rsid w:val="00D01B5F"/>
    <w:rsid w:val="00D20C4E"/>
    <w:rsid w:val="00D31208"/>
    <w:rsid w:val="00D4090A"/>
    <w:rsid w:val="00D860EB"/>
    <w:rsid w:val="00D948AC"/>
    <w:rsid w:val="00E15FED"/>
    <w:rsid w:val="00E4199E"/>
    <w:rsid w:val="00E44079"/>
    <w:rsid w:val="00E467BC"/>
    <w:rsid w:val="00E57B0E"/>
    <w:rsid w:val="00E9201D"/>
    <w:rsid w:val="00EA36E5"/>
    <w:rsid w:val="00EB64A2"/>
    <w:rsid w:val="00ED44C8"/>
    <w:rsid w:val="00EE5CDC"/>
    <w:rsid w:val="00F127D3"/>
    <w:rsid w:val="00F25BEF"/>
    <w:rsid w:val="00F35D50"/>
    <w:rsid w:val="00F50382"/>
    <w:rsid w:val="00F701AB"/>
    <w:rsid w:val="00F92404"/>
    <w:rsid w:val="00F958F9"/>
    <w:rsid w:val="00FA36A4"/>
    <w:rsid w:val="00FA7980"/>
    <w:rsid w:val="00FB0300"/>
    <w:rsid w:val="00FB77FF"/>
    <w:rsid w:val="00FD53BF"/>
    <w:rsid w:val="00FD5982"/>
    <w:rsid w:val="00FD72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EA58E2-D31C-4CD8-A776-BB0AB5B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121C-42F5-496D-AC7F-A1DD96A2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71</TotalTime>
  <Pages>19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RgSpAdmin</dc:creator>
  <cp:keywords/>
  <dc:description/>
  <cp:lastModifiedBy>пк</cp:lastModifiedBy>
  <cp:revision>13</cp:revision>
  <cp:lastPrinted>2025-08-22T13:27:00Z</cp:lastPrinted>
  <dcterms:created xsi:type="dcterms:W3CDTF">2025-08-20T13:45:00Z</dcterms:created>
  <dcterms:modified xsi:type="dcterms:W3CDTF">2025-08-26T09:17:00Z</dcterms:modified>
</cp:coreProperties>
</file>